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6BC8" w14:textId="61AA34C6" w:rsidR="00083015" w:rsidRDefault="00DB4B09">
      <w:pPr>
        <w:tabs>
          <w:tab w:val="left" w:pos="7920"/>
        </w:tabs>
        <w:spacing w:line="54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r w:rsidR="00070D1F">
        <w:rPr>
          <w:rFonts w:ascii="方正黑体_GBK" w:eastAsia="方正黑体_GBK" w:hAnsi="方正黑体_GBK" w:cs="方正黑体_GBK"/>
          <w:sz w:val="32"/>
          <w:szCs w:val="32"/>
        </w:rPr>
        <w:t xml:space="preserve"> </w:t>
      </w:r>
      <w:r w:rsidR="00070D1F">
        <w:rPr>
          <w:rFonts w:ascii="方正黑体_GBK" w:eastAsia="方正黑体_GBK" w:hAnsi="方正黑体_GBK" w:cs="方正黑体_GBK" w:hint="eastAsia"/>
          <w:sz w:val="32"/>
          <w:szCs w:val="32"/>
        </w:rPr>
        <w:t>信用承诺模板</w:t>
      </w:r>
    </w:p>
    <w:p w14:paraId="64996962" w14:textId="77777777" w:rsidR="00070D1F" w:rsidRDefault="00070D1F">
      <w:pPr>
        <w:tabs>
          <w:tab w:val="left" w:pos="7920"/>
        </w:tabs>
        <w:spacing w:line="540" w:lineRule="exact"/>
        <w:rPr>
          <w:rFonts w:eastAsia="方正仿宋_GBK"/>
          <w:sz w:val="32"/>
          <w:szCs w:val="32"/>
        </w:rPr>
      </w:pPr>
    </w:p>
    <w:p w14:paraId="0407A8F2" w14:textId="3AE51E1A" w:rsidR="00070D1F" w:rsidRDefault="00070D1F" w:rsidP="00070D1F">
      <w:pPr>
        <w:widowControl/>
        <w:textAlignment w:val="center"/>
        <w:rPr>
          <w:rStyle w:val="font41"/>
          <w:sz w:val="24"/>
          <w:szCs w:val="24"/>
          <w:lang w:bidi="ar"/>
        </w:rPr>
      </w:pPr>
      <w:r>
        <w:rPr>
          <w:rStyle w:val="font41"/>
          <w:rFonts w:hint="eastAsia"/>
          <w:sz w:val="24"/>
          <w:szCs w:val="24"/>
          <w:lang w:bidi="ar"/>
        </w:rPr>
        <w:t>本企业申报外资研发中心</w:t>
      </w:r>
      <w:r w:rsidR="00262131">
        <w:rPr>
          <w:rStyle w:val="font41"/>
          <w:rFonts w:hint="eastAsia"/>
          <w:sz w:val="24"/>
          <w:szCs w:val="24"/>
          <w:lang w:bidi="ar"/>
        </w:rPr>
        <w:t>/</w:t>
      </w:r>
      <w:r w:rsidR="00262131" w:rsidRPr="00262131">
        <w:rPr>
          <w:rStyle w:val="font41"/>
          <w:rFonts w:hint="eastAsia"/>
          <w:sz w:val="24"/>
          <w:szCs w:val="24"/>
          <w:lang w:bidi="ar"/>
        </w:rPr>
        <w:t>外资开放式创新平台</w:t>
      </w:r>
      <w:r>
        <w:rPr>
          <w:rStyle w:val="font41"/>
          <w:rFonts w:hint="eastAsia"/>
          <w:sz w:val="24"/>
          <w:szCs w:val="24"/>
          <w:lang w:bidi="ar"/>
        </w:rPr>
        <w:t>所提供的一切资料及数据真实，接受各级商务主管部门及相关机构的监管。如有违反，本企业愿接受商务等相关行政主管部门依据有关法律法规做出的处罚。</w:t>
      </w:r>
    </w:p>
    <w:p w14:paraId="34E90F6D" w14:textId="77777777" w:rsidR="00070D1F" w:rsidRDefault="00070D1F" w:rsidP="00070D1F">
      <w:pPr>
        <w:widowControl/>
        <w:jc w:val="right"/>
        <w:textAlignment w:val="center"/>
        <w:rPr>
          <w:rStyle w:val="font41"/>
          <w:sz w:val="24"/>
          <w:szCs w:val="24"/>
          <w:lang w:bidi="ar"/>
        </w:rPr>
      </w:pPr>
      <w:r>
        <w:rPr>
          <w:rStyle w:val="font41"/>
          <w:rFonts w:hint="eastAsia"/>
          <w:sz w:val="24"/>
          <w:szCs w:val="24"/>
          <w:lang w:bidi="ar"/>
        </w:rPr>
        <w:t xml:space="preserve">                             （盖章）</w:t>
      </w:r>
    </w:p>
    <w:p w14:paraId="2CF5E810" w14:textId="13CA6AFF" w:rsidR="00083015" w:rsidRDefault="00070D1F" w:rsidP="00070D1F">
      <w:pPr>
        <w:jc w:val="right"/>
        <w:rPr>
          <w:rFonts w:eastAsia="方正仿宋_GBK"/>
          <w:sz w:val="32"/>
          <w:szCs w:val="32"/>
        </w:rPr>
        <w:sectPr w:rsidR="00083015">
          <w:footerReference w:type="even" r:id="rId7"/>
          <w:footerReference w:type="default" r:id="rId8"/>
          <w:pgSz w:w="11906" w:h="16838"/>
          <w:pgMar w:top="2098" w:right="1474" w:bottom="1418" w:left="1588" w:header="851" w:footer="992" w:gutter="0"/>
          <w:cols w:space="425"/>
          <w:docGrid w:type="lines" w:linePitch="312"/>
        </w:sectPr>
      </w:pPr>
      <w:r>
        <w:rPr>
          <w:rStyle w:val="font41"/>
          <w:rFonts w:hint="eastAsia"/>
          <w:sz w:val="24"/>
          <w:szCs w:val="24"/>
          <w:lang w:bidi="ar"/>
        </w:rPr>
        <w:t xml:space="preserve">                          年    月     日</w:t>
      </w:r>
    </w:p>
    <w:p w14:paraId="70D46C86" w14:textId="77777777" w:rsidR="00083015" w:rsidRDefault="00DB4B09">
      <w:pPr>
        <w:tabs>
          <w:tab w:val="left" w:pos="7920"/>
        </w:tabs>
        <w:spacing w:line="54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附件2</w:t>
      </w:r>
    </w:p>
    <w:p w14:paraId="20545228" w14:textId="77777777" w:rsidR="00083015" w:rsidRDefault="00DB4B09">
      <w:pPr>
        <w:tabs>
          <w:tab w:val="left" w:pos="7920"/>
        </w:tabs>
        <w:spacing w:line="54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bCs/>
          <w:color w:val="000000"/>
          <w:kern w:val="0"/>
          <w:sz w:val="32"/>
          <w:szCs w:val="32"/>
          <w:lang w:bidi="ar"/>
        </w:rPr>
        <w:t>外资研发中心采购设备清单</w:t>
      </w:r>
    </w:p>
    <w:tbl>
      <w:tblPr>
        <w:tblW w:w="4998" w:type="pct"/>
        <w:tblLook w:val="04A0" w:firstRow="1" w:lastRow="0" w:firstColumn="1" w:lastColumn="0" w:noHBand="0" w:noVBand="1"/>
      </w:tblPr>
      <w:tblGrid>
        <w:gridCol w:w="697"/>
        <w:gridCol w:w="5425"/>
        <w:gridCol w:w="1246"/>
        <w:gridCol w:w="1905"/>
        <w:gridCol w:w="1177"/>
        <w:gridCol w:w="1421"/>
        <w:gridCol w:w="1662"/>
      </w:tblGrid>
      <w:tr w:rsidR="00083015" w14:paraId="020D9520" w14:textId="77777777">
        <w:trPr>
          <w:trHeight w:val="510"/>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09D93" w14:textId="77777777" w:rsidR="00083015" w:rsidRDefault="00DB4B09">
            <w:pPr>
              <w:widowControl/>
              <w:jc w:val="center"/>
              <w:textAlignment w:val="center"/>
              <w:rPr>
                <w:rFonts w:eastAsia="方正仿宋_GBK"/>
                <w:b/>
                <w:bCs/>
                <w:color w:val="000000"/>
                <w:sz w:val="24"/>
              </w:rPr>
            </w:pPr>
            <w:r>
              <w:rPr>
                <w:rFonts w:eastAsia="方正仿宋_GBK"/>
                <w:b/>
                <w:bCs/>
                <w:color w:val="000000"/>
                <w:kern w:val="0"/>
                <w:sz w:val="24"/>
                <w:lang w:bidi="ar"/>
              </w:rPr>
              <w:t>序号</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9F077" w14:textId="77777777" w:rsidR="00083015" w:rsidRDefault="00DB4B09">
            <w:pPr>
              <w:widowControl/>
              <w:jc w:val="center"/>
              <w:textAlignment w:val="center"/>
              <w:rPr>
                <w:rFonts w:eastAsia="方正仿宋_GBK"/>
                <w:b/>
                <w:bCs/>
                <w:color w:val="000000"/>
                <w:sz w:val="24"/>
              </w:rPr>
            </w:pPr>
            <w:r>
              <w:rPr>
                <w:rFonts w:eastAsia="方正仿宋_GBK"/>
                <w:b/>
                <w:bCs/>
                <w:color w:val="000000"/>
                <w:kern w:val="0"/>
                <w:sz w:val="24"/>
                <w:lang w:bidi="ar"/>
              </w:rPr>
              <w:t>设备名称</w:t>
            </w: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AB376" w14:textId="77777777" w:rsidR="00083015" w:rsidRDefault="00DB4B09">
            <w:pPr>
              <w:widowControl/>
              <w:jc w:val="center"/>
              <w:textAlignment w:val="center"/>
              <w:rPr>
                <w:rFonts w:eastAsia="方正仿宋_GBK"/>
                <w:b/>
                <w:bCs/>
                <w:color w:val="000000"/>
                <w:sz w:val="24"/>
              </w:rPr>
            </w:pPr>
            <w:r>
              <w:rPr>
                <w:rFonts w:eastAsia="方正仿宋_GBK"/>
                <w:b/>
                <w:bCs/>
                <w:color w:val="000000"/>
                <w:kern w:val="0"/>
                <w:sz w:val="24"/>
                <w:lang w:bidi="ar"/>
              </w:rPr>
              <w:t>进口</w:t>
            </w:r>
            <w:r>
              <w:rPr>
                <w:rFonts w:eastAsia="方正仿宋_GBK"/>
                <w:b/>
                <w:bCs/>
                <w:color w:val="000000"/>
                <w:kern w:val="0"/>
                <w:sz w:val="24"/>
                <w:lang w:bidi="ar"/>
              </w:rPr>
              <w:t>/</w:t>
            </w:r>
            <w:r>
              <w:rPr>
                <w:rFonts w:eastAsia="方正仿宋_GBK"/>
                <w:b/>
                <w:bCs/>
                <w:color w:val="000000"/>
                <w:kern w:val="0"/>
                <w:sz w:val="24"/>
                <w:lang w:bidi="ar"/>
              </w:rPr>
              <w:t>国产</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3927B" w14:textId="77777777" w:rsidR="00083015" w:rsidRDefault="00DB4B09">
            <w:pPr>
              <w:widowControl/>
              <w:jc w:val="center"/>
              <w:textAlignment w:val="center"/>
              <w:rPr>
                <w:rFonts w:eastAsia="方正仿宋_GBK"/>
                <w:b/>
                <w:bCs/>
                <w:color w:val="000000"/>
                <w:sz w:val="24"/>
              </w:rPr>
            </w:pPr>
            <w:r>
              <w:rPr>
                <w:rFonts w:eastAsia="方正仿宋_GBK"/>
                <w:b/>
                <w:bCs/>
                <w:color w:val="000000"/>
                <w:kern w:val="0"/>
                <w:sz w:val="24"/>
                <w:lang w:bidi="ar"/>
              </w:rPr>
              <w:t>设备原值（元）</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73FA4" w14:textId="77777777" w:rsidR="00083015" w:rsidRDefault="00DB4B09">
            <w:pPr>
              <w:widowControl/>
              <w:jc w:val="center"/>
              <w:textAlignment w:val="center"/>
              <w:rPr>
                <w:rFonts w:eastAsia="方正仿宋_GBK"/>
                <w:b/>
                <w:bCs/>
                <w:color w:val="000000"/>
                <w:sz w:val="24"/>
              </w:rPr>
            </w:pPr>
            <w:r>
              <w:rPr>
                <w:rFonts w:eastAsia="方正仿宋_GBK"/>
                <w:b/>
                <w:bCs/>
                <w:color w:val="000000"/>
                <w:kern w:val="0"/>
                <w:sz w:val="24"/>
                <w:lang w:bidi="ar"/>
              </w:rPr>
              <w:t>交货时间</w:t>
            </w: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150F2" w14:textId="77777777" w:rsidR="00083015" w:rsidRDefault="00DB4B09">
            <w:pPr>
              <w:widowControl/>
              <w:jc w:val="center"/>
              <w:textAlignment w:val="center"/>
              <w:rPr>
                <w:rFonts w:eastAsia="方正仿宋_GBK"/>
                <w:b/>
                <w:bCs/>
                <w:color w:val="000000"/>
                <w:sz w:val="24"/>
              </w:rPr>
            </w:pPr>
            <w:r>
              <w:rPr>
                <w:rFonts w:eastAsia="方正仿宋_GBK"/>
                <w:b/>
                <w:bCs/>
                <w:color w:val="000000"/>
                <w:kern w:val="0"/>
                <w:sz w:val="24"/>
                <w:lang w:bidi="ar"/>
              </w:rPr>
              <w:t>设备合同号</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B09A4" w14:textId="77777777" w:rsidR="00083015" w:rsidRDefault="00DB4B09">
            <w:pPr>
              <w:widowControl/>
              <w:jc w:val="center"/>
              <w:textAlignment w:val="center"/>
              <w:rPr>
                <w:rFonts w:eastAsia="方正仿宋_GBK"/>
                <w:b/>
                <w:bCs/>
                <w:color w:val="000000"/>
                <w:sz w:val="24"/>
              </w:rPr>
            </w:pPr>
            <w:r>
              <w:rPr>
                <w:rFonts w:eastAsia="方正仿宋_GBK"/>
                <w:b/>
                <w:bCs/>
                <w:color w:val="000000"/>
                <w:kern w:val="0"/>
                <w:sz w:val="24"/>
                <w:lang w:bidi="ar"/>
              </w:rPr>
              <w:t>涉税凭证类型</w:t>
            </w:r>
          </w:p>
        </w:tc>
      </w:tr>
      <w:tr w:rsidR="00083015" w14:paraId="602762FD"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E971C" w14:textId="77777777" w:rsidR="00083015" w:rsidRDefault="00DB4B09">
            <w:pPr>
              <w:widowControl/>
              <w:jc w:val="center"/>
              <w:textAlignment w:val="center"/>
              <w:rPr>
                <w:rFonts w:eastAsia="方正仿宋_GBK"/>
                <w:color w:val="000000"/>
                <w:sz w:val="24"/>
              </w:rPr>
            </w:pPr>
            <w:r>
              <w:rPr>
                <w:rFonts w:eastAsia="方正仿宋_GBK"/>
                <w:color w:val="000000"/>
                <w:kern w:val="0"/>
                <w:sz w:val="24"/>
                <w:lang w:bidi="ar"/>
              </w:rPr>
              <w:t>1</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7E6A3" w14:textId="77777777" w:rsidR="00083015" w:rsidRDefault="00083015">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7E76A" w14:textId="77777777" w:rsidR="00083015" w:rsidRDefault="00083015">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58C13" w14:textId="77777777" w:rsidR="00083015" w:rsidRDefault="00083015">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B8213" w14:textId="77777777" w:rsidR="00083015" w:rsidRDefault="00083015">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A168D" w14:textId="77777777" w:rsidR="00083015" w:rsidRDefault="00083015">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FFE9B" w14:textId="77777777" w:rsidR="00083015" w:rsidRDefault="00083015">
            <w:pPr>
              <w:rPr>
                <w:rFonts w:eastAsia="方正仿宋_GBK"/>
                <w:color w:val="000000"/>
                <w:sz w:val="24"/>
              </w:rPr>
            </w:pPr>
          </w:p>
        </w:tc>
      </w:tr>
      <w:tr w:rsidR="00083015" w14:paraId="46E27277"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D6637" w14:textId="77777777" w:rsidR="00083015" w:rsidRDefault="00DB4B09">
            <w:pPr>
              <w:widowControl/>
              <w:jc w:val="center"/>
              <w:textAlignment w:val="center"/>
              <w:rPr>
                <w:rFonts w:eastAsia="方正仿宋_GBK"/>
                <w:color w:val="000000"/>
                <w:sz w:val="24"/>
              </w:rPr>
            </w:pPr>
            <w:r>
              <w:rPr>
                <w:rFonts w:eastAsia="方正仿宋_GBK"/>
                <w:color w:val="000000"/>
                <w:kern w:val="0"/>
                <w:sz w:val="24"/>
                <w:lang w:bidi="ar"/>
              </w:rPr>
              <w:t>2</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731CF" w14:textId="77777777" w:rsidR="00083015" w:rsidRDefault="00083015">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EA646" w14:textId="77777777" w:rsidR="00083015" w:rsidRDefault="00083015">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D7743" w14:textId="77777777" w:rsidR="00083015" w:rsidRDefault="00083015">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52926" w14:textId="77777777" w:rsidR="00083015" w:rsidRDefault="00083015">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8482E" w14:textId="77777777" w:rsidR="00083015" w:rsidRDefault="00083015">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60174" w14:textId="77777777" w:rsidR="00083015" w:rsidRDefault="00083015">
            <w:pPr>
              <w:rPr>
                <w:rFonts w:eastAsia="方正仿宋_GBK"/>
                <w:color w:val="000000"/>
                <w:sz w:val="24"/>
              </w:rPr>
            </w:pPr>
          </w:p>
        </w:tc>
      </w:tr>
      <w:tr w:rsidR="00083015" w14:paraId="2E167DA8"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E2953" w14:textId="77777777" w:rsidR="00083015" w:rsidRDefault="00DB4B09">
            <w:pPr>
              <w:widowControl/>
              <w:jc w:val="center"/>
              <w:textAlignment w:val="center"/>
              <w:rPr>
                <w:rFonts w:eastAsia="方正仿宋_GBK"/>
                <w:color w:val="000000"/>
                <w:sz w:val="24"/>
              </w:rPr>
            </w:pPr>
            <w:r>
              <w:rPr>
                <w:rFonts w:eastAsia="方正仿宋_GBK"/>
                <w:color w:val="000000"/>
                <w:kern w:val="0"/>
                <w:sz w:val="24"/>
                <w:lang w:bidi="ar"/>
              </w:rPr>
              <w:t>3</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45D25" w14:textId="77777777" w:rsidR="00083015" w:rsidRDefault="00083015">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6485A" w14:textId="77777777" w:rsidR="00083015" w:rsidRDefault="00083015">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2A4D4" w14:textId="77777777" w:rsidR="00083015" w:rsidRDefault="00083015">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9FD82" w14:textId="77777777" w:rsidR="00083015" w:rsidRDefault="00083015">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F2951" w14:textId="77777777" w:rsidR="00083015" w:rsidRDefault="00083015">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0B32B" w14:textId="77777777" w:rsidR="00083015" w:rsidRDefault="00083015">
            <w:pPr>
              <w:rPr>
                <w:rFonts w:eastAsia="方正仿宋_GBK"/>
                <w:color w:val="000000"/>
                <w:sz w:val="24"/>
              </w:rPr>
            </w:pPr>
          </w:p>
        </w:tc>
      </w:tr>
      <w:tr w:rsidR="00083015" w14:paraId="7769859E"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F7005" w14:textId="77777777" w:rsidR="00083015" w:rsidRDefault="00DB4B09">
            <w:pPr>
              <w:widowControl/>
              <w:jc w:val="center"/>
              <w:textAlignment w:val="center"/>
              <w:rPr>
                <w:rFonts w:eastAsia="方正仿宋_GBK"/>
                <w:color w:val="000000"/>
                <w:sz w:val="24"/>
              </w:rPr>
            </w:pPr>
            <w:r>
              <w:rPr>
                <w:rFonts w:eastAsia="方正仿宋_GBK"/>
                <w:color w:val="000000"/>
                <w:kern w:val="0"/>
                <w:sz w:val="24"/>
                <w:lang w:bidi="ar"/>
              </w:rPr>
              <w:t>4</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94F6D" w14:textId="77777777" w:rsidR="00083015" w:rsidRDefault="00083015">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8D9C0" w14:textId="77777777" w:rsidR="00083015" w:rsidRDefault="00083015">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6435D" w14:textId="77777777" w:rsidR="00083015" w:rsidRDefault="00083015">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30B7E" w14:textId="77777777" w:rsidR="00083015" w:rsidRDefault="00083015">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CD043" w14:textId="77777777" w:rsidR="00083015" w:rsidRDefault="00083015">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EA555" w14:textId="77777777" w:rsidR="00083015" w:rsidRDefault="00083015">
            <w:pPr>
              <w:rPr>
                <w:rFonts w:eastAsia="方正仿宋_GBK"/>
                <w:color w:val="000000"/>
                <w:sz w:val="24"/>
              </w:rPr>
            </w:pPr>
          </w:p>
        </w:tc>
      </w:tr>
      <w:tr w:rsidR="00083015" w14:paraId="54E79CFC"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7F323" w14:textId="77777777" w:rsidR="00083015" w:rsidRDefault="00DB4B09">
            <w:pPr>
              <w:widowControl/>
              <w:jc w:val="center"/>
              <w:textAlignment w:val="center"/>
              <w:rPr>
                <w:rFonts w:eastAsia="方正仿宋_GBK"/>
                <w:color w:val="000000"/>
                <w:sz w:val="24"/>
              </w:rPr>
            </w:pPr>
            <w:r>
              <w:rPr>
                <w:rFonts w:eastAsia="方正仿宋_GBK"/>
                <w:color w:val="000000"/>
                <w:kern w:val="0"/>
                <w:sz w:val="24"/>
                <w:lang w:bidi="ar"/>
              </w:rPr>
              <w:t>5</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75F8E" w14:textId="77777777" w:rsidR="00083015" w:rsidRDefault="00083015">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99C42" w14:textId="77777777" w:rsidR="00083015" w:rsidRDefault="00083015">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C695E" w14:textId="77777777" w:rsidR="00083015" w:rsidRDefault="00083015">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3095F" w14:textId="77777777" w:rsidR="00083015" w:rsidRDefault="00083015">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B73A1" w14:textId="77777777" w:rsidR="00083015" w:rsidRDefault="00083015">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FB38A" w14:textId="77777777" w:rsidR="00083015" w:rsidRDefault="00083015">
            <w:pPr>
              <w:rPr>
                <w:rFonts w:eastAsia="方正仿宋_GBK"/>
                <w:color w:val="000000"/>
                <w:sz w:val="24"/>
              </w:rPr>
            </w:pPr>
          </w:p>
        </w:tc>
      </w:tr>
      <w:tr w:rsidR="00083015" w14:paraId="5BBAA337"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E3FF2" w14:textId="77777777" w:rsidR="00083015" w:rsidRDefault="00DB4B09">
            <w:pPr>
              <w:widowControl/>
              <w:jc w:val="center"/>
              <w:textAlignment w:val="center"/>
              <w:rPr>
                <w:rFonts w:eastAsia="方正仿宋_GBK"/>
                <w:color w:val="000000"/>
                <w:sz w:val="24"/>
              </w:rPr>
            </w:pPr>
            <w:r>
              <w:rPr>
                <w:rFonts w:eastAsia="方正仿宋_GBK"/>
                <w:color w:val="000000"/>
                <w:kern w:val="0"/>
                <w:sz w:val="24"/>
                <w:lang w:bidi="ar"/>
              </w:rPr>
              <w:t>6</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7FCEF" w14:textId="77777777" w:rsidR="00083015" w:rsidRDefault="00083015">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F2461" w14:textId="77777777" w:rsidR="00083015" w:rsidRDefault="00083015">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388FD" w14:textId="77777777" w:rsidR="00083015" w:rsidRDefault="00083015">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B0D07" w14:textId="77777777" w:rsidR="00083015" w:rsidRDefault="00083015">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FAB72" w14:textId="77777777" w:rsidR="00083015" w:rsidRDefault="00083015">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10F73" w14:textId="77777777" w:rsidR="00083015" w:rsidRDefault="00083015">
            <w:pPr>
              <w:rPr>
                <w:rFonts w:eastAsia="方正仿宋_GBK"/>
                <w:color w:val="000000"/>
                <w:sz w:val="24"/>
              </w:rPr>
            </w:pPr>
          </w:p>
        </w:tc>
      </w:tr>
      <w:tr w:rsidR="00083015" w14:paraId="529105E6"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45950" w14:textId="77777777" w:rsidR="00083015" w:rsidRDefault="00DB4B09">
            <w:pPr>
              <w:widowControl/>
              <w:jc w:val="center"/>
              <w:textAlignment w:val="center"/>
              <w:rPr>
                <w:rFonts w:eastAsia="方正仿宋_GBK"/>
                <w:color w:val="000000"/>
                <w:sz w:val="24"/>
              </w:rPr>
            </w:pPr>
            <w:r>
              <w:rPr>
                <w:rFonts w:eastAsia="方正仿宋_GBK"/>
                <w:color w:val="000000"/>
                <w:kern w:val="0"/>
                <w:sz w:val="24"/>
                <w:lang w:bidi="ar"/>
              </w:rPr>
              <w:t>7</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30DDC" w14:textId="77777777" w:rsidR="00083015" w:rsidRDefault="00083015">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76273" w14:textId="77777777" w:rsidR="00083015" w:rsidRDefault="00083015">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8B217" w14:textId="77777777" w:rsidR="00083015" w:rsidRDefault="00083015">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504CF" w14:textId="77777777" w:rsidR="00083015" w:rsidRDefault="00083015">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634C4" w14:textId="77777777" w:rsidR="00083015" w:rsidRDefault="00083015">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32C8D" w14:textId="77777777" w:rsidR="00083015" w:rsidRDefault="00083015">
            <w:pPr>
              <w:rPr>
                <w:rFonts w:eastAsia="方正仿宋_GBK"/>
                <w:color w:val="000000"/>
                <w:sz w:val="24"/>
              </w:rPr>
            </w:pPr>
          </w:p>
        </w:tc>
      </w:tr>
      <w:tr w:rsidR="00083015" w14:paraId="58156175"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C18E1" w14:textId="77777777" w:rsidR="00083015" w:rsidRDefault="00DB4B09">
            <w:pPr>
              <w:widowControl/>
              <w:jc w:val="center"/>
              <w:textAlignment w:val="center"/>
              <w:rPr>
                <w:rFonts w:eastAsia="方正仿宋_GBK"/>
                <w:color w:val="000000"/>
                <w:sz w:val="24"/>
              </w:rPr>
            </w:pPr>
            <w:r>
              <w:rPr>
                <w:rFonts w:eastAsia="方正仿宋_GBK"/>
                <w:color w:val="000000"/>
                <w:kern w:val="0"/>
                <w:sz w:val="24"/>
                <w:lang w:bidi="ar"/>
              </w:rPr>
              <w:t>8</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33ECA" w14:textId="77777777" w:rsidR="00083015" w:rsidRDefault="00083015">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C9710" w14:textId="77777777" w:rsidR="00083015" w:rsidRDefault="00083015">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C05D2" w14:textId="77777777" w:rsidR="00083015" w:rsidRDefault="00083015">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82E4B" w14:textId="77777777" w:rsidR="00083015" w:rsidRDefault="00083015">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4C764" w14:textId="77777777" w:rsidR="00083015" w:rsidRDefault="00083015">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2207F" w14:textId="77777777" w:rsidR="00083015" w:rsidRDefault="00083015">
            <w:pPr>
              <w:rPr>
                <w:rFonts w:eastAsia="方正仿宋_GBK"/>
                <w:color w:val="000000"/>
                <w:sz w:val="24"/>
              </w:rPr>
            </w:pPr>
          </w:p>
        </w:tc>
      </w:tr>
      <w:tr w:rsidR="00083015" w14:paraId="3B8B4DD0"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89D9F" w14:textId="77777777" w:rsidR="00083015" w:rsidRDefault="00DB4B09">
            <w:pPr>
              <w:widowControl/>
              <w:jc w:val="center"/>
              <w:textAlignment w:val="center"/>
              <w:rPr>
                <w:rFonts w:eastAsia="方正仿宋_GBK"/>
                <w:color w:val="000000"/>
                <w:sz w:val="24"/>
              </w:rPr>
            </w:pPr>
            <w:r>
              <w:rPr>
                <w:rFonts w:eastAsia="方正仿宋_GBK"/>
                <w:color w:val="000000"/>
                <w:kern w:val="0"/>
                <w:sz w:val="24"/>
                <w:lang w:bidi="ar"/>
              </w:rPr>
              <w:t>9</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3BE9E" w14:textId="77777777" w:rsidR="00083015" w:rsidRDefault="00083015">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495C8" w14:textId="77777777" w:rsidR="00083015" w:rsidRDefault="00083015">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2E016" w14:textId="77777777" w:rsidR="00083015" w:rsidRDefault="00083015">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BA24E" w14:textId="77777777" w:rsidR="00083015" w:rsidRDefault="00083015">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E5CE8" w14:textId="77777777" w:rsidR="00083015" w:rsidRDefault="00083015">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F1090" w14:textId="77777777" w:rsidR="00083015" w:rsidRDefault="00083015">
            <w:pPr>
              <w:rPr>
                <w:rFonts w:eastAsia="方正仿宋_GBK"/>
                <w:color w:val="000000"/>
                <w:sz w:val="24"/>
              </w:rPr>
            </w:pPr>
          </w:p>
        </w:tc>
      </w:tr>
      <w:tr w:rsidR="00083015" w14:paraId="157A1E84"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4F4CF" w14:textId="77777777" w:rsidR="00083015" w:rsidRDefault="00DB4B09">
            <w:pPr>
              <w:widowControl/>
              <w:jc w:val="center"/>
              <w:textAlignment w:val="center"/>
              <w:rPr>
                <w:rFonts w:eastAsia="方正仿宋_GBK"/>
                <w:color w:val="000000"/>
                <w:sz w:val="24"/>
              </w:rPr>
            </w:pPr>
            <w:r>
              <w:rPr>
                <w:rFonts w:eastAsia="方正仿宋_GBK"/>
                <w:color w:val="000000"/>
                <w:kern w:val="0"/>
                <w:sz w:val="24"/>
                <w:lang w:bidi="ar"/>
              </w:rPr>
              <w:t>10</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097A6" w14:textId="77777777" w:rsidR="00083015" w:rsidRDefault="00083015">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664BE" w14:textId="77777777" w:rsidR="00083015" w:rsidRDefault="00083015">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391A9" w14:textId="77777777" w:rsidR="00083015" w:rsidRDefault="00083015">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7C28D" w14:textId="77777777" w:rsidR="00083015" w:rsidRDefault="00083015">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FAA55" w14:textId="77777777" w:rsidR="00083015" w:rsidRDefault="00083015">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67CAF" w14:textId="77777777" w:rsidR="00083015" w:rsidRDefault="00083015">
            <w:pPr>
              <w:rPr>
                <w:rFonts w:eastAsia="方正仿宋_GBK"/>
                <w:color w:val="000000"/>
                <w:sz w:val="24"/>
              </w:rPr>
            </w:pPr>
          </w:p>
        </w:tc>
      </w:tr>
    </w:tbl>
    <w:p w14:paraId="08F178BC" w14:textId="77777777" w:rsidR="00083015" w:rsidRDefault="00DB4B09">
      <w:pPr>
        <w:tabs>
          <w:tab w:val="left" w:pos="7920"/>
        </w:tabs>
        <w:spacing w:line="420" w:lineRule="exact"/>
        <w:rPr>
          <w:rFonts w:ascii="方正黑体_GBK" w:eastAsia="方正黑体_GBK" w:hAnsi="方正黑体_GBK" w:cs="方正黑体_GBK"/>
          <w:sz w:val="32"/>
          <w:szCs w:val="32"/>
        </w:rPr>
      </w:pPr>
      <w:r>
        <w:rPr>
          <w:rFonts w:eastAsia="方正仿宋_GBK" w:hint="eastAsia"/>
          <w:color w:val="000000"/>
          <w:kern w:val="0"/>
          <w:sz w:val="24"/>
          <w:lang w:bidi="ar"/>
        </w:rPr>
        <w:t>注：</w:t>
      </w:r>
      <w:r>
        <w:rPr>
          <w:rFonts w:eastAsia="方正仿宋_GBK"/>
          <w:color w:val="000000"/>
          <w:kern w:val="0"/>
          <w:sz w:val="24"/>
          <w:lang w:bidi="ar"/>
        </w:rPr>
        <w:t>涉税凭证类型为已负担税款商品填写涉税凭证种类，分别填写：增值税专用发票、增值税普通发票、海关进口关税或增值税专用缴款书。</w:t>
      </w:r>
    </w:p>
    <w:p w14:paraId="32B1826A" w14:textId="77777777" w:rsidR="00083015" w:rsidRDefault="00DB4B09">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br w:type="page"/>
      </w:r>
    </w:p>
    <w:p w14:paraId="5EE4E63C" w14:textId="77777777" w:rsidR="00083015" w:rsidRDefault="00DB4B09">
      <w:pPr>
        <w:tabs>
          <w:tab w:val="left" w:pos="7920"/>
        </w:tabs>
        <w:spacing w:line="54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附件3</w:t>
      </w:r>
    </w:p>
    <w:tbl>
      <w:tblPr>
        <w:tblW w:w="14521" w:type="dxa"/>
        <w:tblInd w:w="96" w:type="dxa"/>
        <w:tblLook w:val="04A0" w:firstRow="1" w:lastRow="0" w:firstColumn="1" w:lastColumn="0" w:noHBand="0" w:noVBand="1"/>
      </w:tblPr>
      <w:tblGrid>
        <w:gridCol w:w="737"/>
        <w:gridCol w:w="1231"/>
        <w:gridCol w:w="1231"/>
        <w:gridCol w:w="1230"/>
        <w:gridCol w:w="1230"/>
        <w:gridCol w:w="1230"/>
        <w:gridCol w:w="2218"/>
        <w:gridCol w:w="1724"/>
        <w:gridCol w:w="1230"/>
        <w:gridCol w:w="1230"/>
        <w:gridCol w:w="1230"/>
      </w:tblGrid>
      <w:tr w:rsidR="00083015" w14:paraId="4DBDBF42" w14:textId="77777777">
        <w:trPr>
          <w:trHeight w:val="420"/>
        </w:trPr>
        <w:tc>
          <w:tcPr>
            <w:tcW w:w="14521" w:type="dxa"/>
            <w:gridSpan w:val="11"/>
            <w:tcBorders>
              <w:top w:val="nil"/>
              <w:left w:val="nil"/>
              <w:bottom w:val="nil"/>
              <w:right w:val="nil"/>
            </w:tcBorders>
            <w:shd w:val="clear" w:color="auto" w:fill="auto"/>
            <w:noWrap/>
            <w:vAlign w:val="center"/>
          </w:tcPr>
          <w:p w14:paraId="0E6181D0" w14:textId="77777777" w:rsidR="00083015" w:rsidRDefault="00DB4B09">
            <w:pPr>
              <w:widowControl/>
              <w:jc w:val="center"/>
              <w:textAlignment w:val="center"/>
              <w:rPr>
                <w:rFonts w:ascii="方正仿宋_GBK" w:eastAsia="方正仿宋_GBK" w:hAnsi="方正仿宋_GBK" w:cs="方正仿宋_GBK"/>
                <w:b/>
                <w:bCs/>
                <w:color w:val="000000"/>
                <w:sz w:val="32"/>
                <w:szCs w:val="32"/>
              </w:rPr>
            </w:pPr>
            <w:r>
              <w:rPr>
                <w:rFonts w:ascii="方正黑体_GBK" w:eastAsia="方正黑体_GBK" w:hAnsi="方正黑体_GBK" w:cs="方正黑体_GBK" w:hint="eastAsia"/>
                <w:color w:val="000000"/>
                <w:kern w:val="0"/>
                <w:sz w:val="32"/>
                <w:szCs w:val="32"/>
                <w:lang w:bidi="ar"/>
              </w:rPr>
              <w:t>外资研发中心专职研究与试验发展人员名册</w:t>
            </w:r>
          </w:p>
        </w:tc>
      </w:tr>
      <w:tr w:rsidR="00083015" w14:paraId="301735C2" w14:textId="77777777">
        <w:trPr>
          <w:trHeight w:val="40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F37BF" w14:textId="77777777" w:rsidR="00083015" w:rsidRDefault="00DB4B09">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序号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A5C05" w14:textId="77777777" w:rsidR="00083015" w:rsidRDefault="00DB4B09">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人员姓名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93084" w14:textId="77777777" w:rsidR="00083015" w:rsidRDefault="00DB4B09">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身份证号</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705CF" w14:textId="77777777" w:rsidR="00083015" w:rsidRDefault="00DB4B09">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工作岗位（请勾选）</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67F1D" w14:textId="77777777" w:rsidR="00083015" w:rsidRDefault="00DB4B09">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劳动合同期限（年月日）</w:t>
            </w:r>
          </w:p>
        </w:tc>
      </w:tr>
      <w:tr w:rsidR="00083015" w14:paraId="1EB41FFD" w14:textId="77777777">
        <w:trPr>
          <w:trHeight w:val="4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62321" w14:textId="77777777" w:rsidR="00083015" w:rsidRDefault="00083015">
            <w:pPr>
              <w:jc w:val="center"/>
              <w:rPr>
                <w:rFonts w:ascii="方正仿宋_GBK" w:eastAsia="方正仿宋_GBK" w:hAnsi="方正仿宋_GBK" w:cs="方正仿宋_GBK"/>
                <w:b/>
                <w:bCs/>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E5FB0" w14:textId="77777777" w:rsidR="00083015" w:rsidRDefault="00083015">
            <w:pPr>
              <w:jc w:val="center"/>
              <w:rPr>
                <w:rFonts w:ascii="方正仿宋_GBK" w:eastAsia="方正仿宋_GBK" w:hAnsi="方正仿宋_GBK" w:cs="方正仿宋_GBK"/>
                <w:b/>
                <w:bCs/>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9AD58" w14:textId="77777777" w:rsidR="00083015" w:rsidRDefault="00083015">
            <w:pPr>
              <w:jc w:val="center"/>
              <w:rPr>
                <w:rFonts w:ascii="方正仿宋_GBK" w:eastAsia="方正仿宋_GBK" w:hAnsi="方正仿宋_GBK" w:cs="方正仿宋_GBK"/>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BCA9C" w14:textId="77777777" w:rsidR="00083015" w:rsidRDefault="00DB4B09">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基础研究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87AA6" w14:textId="77777777" w:rsidR="00083015" w:rsidRDefault="00DB4B09">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应用研究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5D9B8" w14:textId="77777777" w:rsidR="00083015" w:rsidRDefault="00DB4B09">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试验发展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E3026" w14:textId="77777777" w:rsidR="00083015" w:rsidRDefault="00DB4B09">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专职科技管理人员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A0683" w14:textId="77777777" w:rsidR="00083015" w:rsidRDefault="00DB4B09">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直接服务人员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887DD" w14:textId="77777777" w:rsidR="00083015" w:rsidRDefault="00DB4B09">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起始日期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0EC91" w14:textId="77777777" w:rsidR="00083015" w:rsidRDefault="00DB4B09">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终止日期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07B39" w14:textId="77777777" w:rsidR="00083015" w:rsidRDefault="00DB4B09">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联系手机</w:t>
            </w:r>
          </w:p>
        </w:tc>
      </w:tr>
      <w:tr w:rsidR="00083015" w14:paraId="08BFF826"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BDE0F" w14:textId="77777777" w:rsidR="00083015" w:rsidRDefault="00DB4B0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2EBA6"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6FF11"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41F1E"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AAA20"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D5A81"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5C847"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1153A"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805D9"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51D03"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6EB5C" w14:textId="77777777" w:rsidR="00083015" w:rsidRDefault="00083015">
            <w:pPr>
              <w:rPr>
                <w:rFonts w:ascii="宋体" w:hAnsi="宋体" w:cs="宋体"/>
                <w:color w:val="000000"/>
                <w:sz w:val="22"/>
                <w:szCs w:val="22"/>
              </w:rPr>
            </w:pPr>
          </w:p>
        </w:tc>
      </w:tr>
      <w:tr w:rsidR="00083015" w14:paraId="480B63CC"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F8778" w14:textId="77777777" w:rsidR="00083015" w:rsidRDefault="00DB4B0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CF33D"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C5389"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D8995"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3F8A9"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75BF0"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ED949"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289DA"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F6336"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DE190"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32E13" w14:textId="77777777" w:rsidR="00083015" w:rsidRDefault="00083015">
            <w:pPr>
              <w:rPr>
                <w:rFonts w:ascii="宋体" w:hAnsi="宋体" w:cs="宋体"/>
                <w:color w:val="000000"/>
                <w:sz w:val="22"/>
                <w:szCs w:val="22"/>
              </w:rPr>
            </w:pPr>
          </w:p>
        </w:tc>
      </w:tr>
      <w:tr w:rsidR="00083015" w14:paraId="3E5E4E58"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05B3A" w14:textId="77777777" w:rsidR="00083015" w:rsidRDefault="00DB4B0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8C345"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80A02"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49D56"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49EF8"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368D0"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8A970"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8F82A"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5523A"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05548"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49FAC" w14:textId="77777777" w:rsidR="00083015" w:rsidRDefault="00083015">
            <w:pPr>
              <w:rPr>
                <w:rFonts w:ascii="宋体" w:hAnsi="宋体" w:cs="宋体"/>
                <w:color w:val="000000"/>
                <w:sz w:val="22"/>
                <w:szCs w:val="22"/>
              </w:rPr>
            </w:pPr>
          </w:p>
        </w:tc>
      </w:tr>
      <w:tr w:rsidR="00083015" w14:paraId="744FC573"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05D09" w14:textId="77777777" w:rsidR="00083015" w:rsidRDefault="00DB4B0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DFEA9"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F4B72"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E3B25"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FAF1E"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DDFFA"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637A2"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13C6F"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84E75"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6BA11"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CF6AB" w14:textId="77777777" w:rsidR="00083015" w:rsidRDefault="00083015">
            <w:pPr>
              <w:rPr>
                <w:rFonts w:ascii="宋体" w:hAnsi="宋体" w:cs="宋体"/>
                <w:color w:val="000000"/>
                <w:sz w:val="22"/>
                <w:szCs w:val="22"/>
              </w:rPr>
            </w:pPr>
          </w:p>
        </w:tc>
      </w:tr>
      <w:tr w:rsidR="00083015" w14:paraId="1C8808F2"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6C9FC" w14:textId="77777777" w:rsidR="00083015" w:rsidRDefault="00DB4B0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F901B"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82131"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E3648"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54E10"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0707C"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8397C"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22E3A"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43B4B"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36604"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D8303" w14:textId="77777777" w:rsidR="00083015" w:rsidRDefault="00083015">
            <w:pPr>
              <w:rPr>
                <w:rFonts w:ascii="宋体" w:hAnsi="宋体" w:cs="宋体"/>
                <w:color w:val="000000"/>
                <w:sz w:val="22"/>
                <w:szCs w:val="22"/>
              </w:rPr>
            </w:pPr>
          </w:p>
        </w:tc>
      </w:tr>
      <w:tr w:rsidR="00083015" w14:paraId="17514733"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BF353" w14:textId="77777777" w:rsidR="00083015" w:rsidRDefault="00DB4B0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26E9A"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9CD4E"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60E7E"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6B37E"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0B9B2"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0C21A"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30A27"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96889"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C3EF6"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8527C" w14:textId="77777777" w:rsidR="00083015" w:rsidRDefault="00083015">
            <w:pPr>
              <w:rPr>
                <w:rFonts w:ascii="宋体" w:hAnsi="宋体" w:cs="宋体"/>
                <w:color w:val="000000"/>
                <w:sz w:val="22"/>
                <w:szCs w:val="22"/>
              </w:rPr>
            </w:pPr>
          </w:p>
        </w:tc>
      </w:tr>
      <w:tr w:rsidR="00083015" w14:paraId="21DD898C"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53570" w14:textId="77777777" w:rsidR="00083015" w:rsidRDefault="00DB4B0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FCF39"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D86C3"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7C481"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A3E49"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463EA"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9E958"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98693"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C7252"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A811D"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820C3" w14:textId="77777777" w:rsidR="00083015" w:rsidRDefault="00083015">
            <w:pPr>
              <w:rPr>
                <w:rFonts w:ascii="宋体" w:hAnsi="宋体" w:cs="宋体"/>
                <w:color w:val="000000"/>
                <w:sz w:val="22"/>
                <w:szCs w:val="22"/>
              </w:rPr>
            </w:pPr>
          </w:p>
        </w:tc>
      </w:tr>
      <w:tr w:rsidR="00083015" w14:paraId="7718CD91"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275E2" w14:textId="77777777" w:rsidR="00083015" w:rsidRDefault="00DB4B0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13784"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BA9AF"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9532D"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8AC74"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CC671"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5B0E5"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024D9"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262A2"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EDDD6"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10D51" w14:textId="77777777" w:rsidR="00083015" w:rsidRDefault="00083015">
            <w:pPr>
              <w:rPr>
                <w:rFonts w:ascii="宋体" w:hAnsi="宋体" w:cs="宋体"/>
                <w:color w:val="000000"/>
                <w:sz w:val="22"/>
                <w:szCs w:val="22"/>
              </w:rPr>
            </w:pPr>
          </w:p>
        </w:tc>
      </w:tr>
      <w:tr w:rsidR="00083015" w14:paraId="56C6477C"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31828" w14:textId="77777777" w:rsidR="00083015" w:rsidRDefault="00DB4B0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28056"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239DC"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285DD"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63A10"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E5C4A"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772FA"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2B078"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8C8A9"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69F70"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F4D53" w14:textId="77777777" w:rsidR="00083015" w:rsidRDefault="00083015">
            <w:pPr>
              <w:rPr>
                <w:rFonts w:ascii="宋体" w:hAnsi="宋体" w:cs="宋体"/>
                <w:color w:val="000000"/>
                <w:sz w:val="22"/>
                <w:szCs w:val="22"/>
              </w:rPr>
            </w:pPr>
          </w:p>
        </w:tc>
      </w:tr>
      <w:tr w:rsidR="00083015" w14:paraId="56DBE908"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15430" w14:textId="77777777" w:rsidR="00083015" w:rsidRDefault="00DB4B0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77DBF"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FC6BA"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7AC34"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6308A"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0FC78"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2555E"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1E5D1"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A67B4"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949FE" w14:textId="77777777" w:rsidR="00083015" w:rsidRDefault="0008301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87ACD" w14:textId="77777777" w:rsidR="00083015" w:rsidRDefault="00083015">
            <w:pPr>
              <w:rPr>
                <w:rFonts w:ascii="宋体" w:hAnsi="宋体" w:cs="宋体"/>
                <w:color w:val="000000"/>
                <w:sz w:val="22"/>
                <w:szCs w:val="22"/>
              </w:rPr>
            </w:pPr>
          </w:p>
        </w:tc>
      </w:tr>
    </w:tbl>
    <w:p w14:paraId="4D87BA96" w14:textId="77777777" w:rsidR="00083015" w:rsidRDefault="00083015">
      <w:pPr>
        <w:tabs>
          <w:tab w:val="left" w:pos="7920"/>
        </w:tabs>
        <w:spacing w:line="540" w:lineRule="exact"/>
        <w:rPr>
          <w:rFonts w:eastAsia="方正仿宋_GBK"/>
          <w:sz w:val="32"/>
          <w:szCs w:val="32"/>
        </w:rPr>
      </w:pPr>
    </w:p>
    <w:p w14:paraId="6B0DEECC" w14:textId="77777777" w:rsidR="00083015" w:rsidRDefault="00083015">
      <w:pPr>
        <w:tabs>
          <w:tab w:val="left" w:pos="7920"/>
        </w:tabs>
        <w:spacing w:line="540" w:lineRule="exact"/>
        <w:ind w:firstLineChars="1100" w:firstLine="3520"/>
        <w:rPr>
          <w:rFonts w:eastAsia="方正仿宋_GBK"/>
          <w:sz w:val="32"/>
          <w:szCs w:val="32"/>
        </w:rPr>
      </w:pPr>
    </w:p>
    <w:p w14:paraId="108EEDF1" w14:textId="6F6D3AE3" w:rsidR="00083015" w:rsidRDefault="00083015">
      <w:pPr>
        <w:rPr>
          <w:rFonts w:eastAsia="方正仿宋_GBK"/>
          <w:sz w:val="32"/>
          <w:szCs w:val="32"/>
        </w:rPr>
      </w:pPr>
    </w:p>
    <w:sectPr w:rsidR="00083015" w:rsidSect="00070D1F">
      <w:pgSz w:w="16838" w:h="11906" w:orient="landscape"/>
      <w:pgMar w:top="1587" w:right="2098" w:bottom="1474" w:left="1418" w:header="851" w:footer="992" w:gutter="0"/>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28AF" w14:textId="77777777" w:rsidR="0016126D" w:rsidRDefault="0016126D">
      <w:r>
        <w:separator/>
      </w:r>
    </w:p>
  </w:endnote>
  <w:endnote w:type="continuationSeparator" w:id="0">
    <w:p w14:paraId="1712C5EA" w14:textId="77777777" w:rsidR="0016126D" w:rsidRDefault="0016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5985" w14:textId="77777777" w:rsidR="00083015" w:rsidRDefault="00DB4B09">
    <w:pPr>
      <w:pStyle w:val="aa"/>
      <w:framePr w:w="1439" w:wrap="around" w:vAnchor="text" w:hAnchor="margin" w:xAlign="outside" w:y="4"/>
      <w:ind w:firstLineChars="100" w:firstLine="280"/>
      <w:rPr>
        <w:rStyle w:val="ad"/>
        <w:rFonts w:ascii="宋体" w:hAnsi="宋体"/>
        <w:sz w:val="28"/>
        <w:szCs w:val="28"/>
      </w:rPr>
    </w:pPr>
    <w:r>
      <w:rPr>
        <w:rStyle w:val="ad"/>
        <w:rFonts w:ascii="宋体" w:hAnsi="宋体" w:hint="eastAsia"/>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Pr>
        <w:rStyle w:val="ad"/>
        <w:rFonts w:ascii="宋体" w:hAnsi="宋体"/>
        <w:sz w:val="28"/>
        <w:szCs w:val="28"/>
      </w:rPr>
      <w:t>14</w:t>
    </w:r>
    <w:r>
      <w:rPr>
        <w:rStyle w:val="ad"/>
        <w:rFonts w:ascii="宋体" w:hAnsi="宋体"/>
        <w:sz w:val="28"/>
        <w:szCs w:val="28"/>
      </w:rPr>
      <w:fldChar w:fldCharType="end"/>
    </w:r>
    <w:r>
      <w:rPr>
        <w:rStyle w:val="ad"/>
        <w:rFonts w:ascii="宋体" w:hAnsi="宋体" w:hint="eastAsia"/>
        <w:sz w:val="28"/>
        <w:szCs w:val="28"/>
      </w:rPr>
      <w:t xml:space="preserve"> —</w:t>
    </w:r>
  </w:p>
  <w:p w14:paraId="316BF991" w14:textId="77777777" w:rsidR="00083015" w:rsidRDefault="0008301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7F37" w14:textId="77777777" w:rsidR="00083015" w:rsidRDefault="00DB4B09">
    <w:pPr>
      <w:pStyle w:val="aa"/>
      <w:framePr w:wrap="around" w:vAnchor="text" w:hAnchor="page" w:x="9149" w:y="10"/>
      <w:rPr>
        <w:rStyle w:val="ad"/>
        <w:rFonts w:ascii="宋体" w:hAnsi="宋体"/>
        <w:sz w:val="28"/>
        <w:szCs w:val="28"/>
      </w:rPr>
    </w:pPr>
    <w:r>
      <w:rPr>
        <w:rStyle w:val="ad"/>
        <w:rFonts w:ascii="宋体" w:hAnsi="宋体" w:hint="eastAsia"/>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Pr>
        <w:rStyle w:val="ad"/>
        <w:rFonts w:ascii="宋体" w:hAnsi="宋体"/>
        <w:sz w:val="28"/>
        <w:szCs w:val="28"/>
      </w:rPr>
      <w:t>13</w:t>
    </w:r>
    <w:r>
      <w:rPr>
        <w:rStyle w:val="ad"/>
        <w:rFonts w:ascii="宋体" w:hAnsi="宋体"/>
        <w:sz w:val="28"/>
        <w:szCs w:val="28"/>
      </w:rPr>
      <w:fldChar w:fldCharType="end"/>
    </w:r>
    <w:r>
      <w:rPr>
        <w:rStyle w:val="ad"/>
        <w:rFonts w:ascii="宋体" w:hAnsi="宋体" w:hint="eastAsia"/>
        <w:sz w:val="28"/>
        <w:szCs w:val="28"/>
      </w:rPr>
      <w:t xml:space="preserve"> —</w:t>
    </w:r>
  </w:p>
  <w:p w14:paraId="0D703D12" w14:textId="77777777" w:rsidR="00083015" w:rsidRDefault="00083015">
    <w:pPr>
      <w:pStyle w:val="aa"/>
      <w:spacing w:line="660" w:lineRule="exact"/>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B71F" w14:textId="77777777" w:rsidR="0016126D" w:rsidRDefault="0016126D">
      <w:r>
        <w:separator/>
      </w:r>
    </w:p>
  </w:footnote>
  <w:footnote w:type="continuationSeparator" w:id="0">
    <w:p w14:paraId="3618FD1C" w14:textId="77777777" w:rsidR="0016126D" w:rsidRDefault="00161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8"/>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FCB"/>
    <w:rsid w:val="000000DA"/>
    <w:rsid w:val="00002597"/>
    <w:rsid w:val="000104AA"/>
    <w:rsid w:val="0003681C"/>
    <w:rsid w:val="00070D1F"/>
    <w:rsid w:val="00072A95"/>
    <w:rsid w:val="00072BCD"/>
    <w:rsid w:val="00083015"/>
    <w:rsid w:val="00083F39"/>
    <w:rsid w:val="000A1F69"/>
    <w:rsid w:val="000E041C"/>
    <w:rsid w:val="000F6E1C"/>
    <w:rsid w:val="00115048"/>
    <w:rsid w:val="001575D6"/>
    <w:rsid w:val="0016126D"/>
    <w:rsid w:val="00161B1B"/>
    <w:rsid w:val="001652CD"/>
    <w:rsid w:val="00167773"/>
    <w:rsid w:val="00174F31"/>
    <w:rsid w:val="00182C1E"/>
    <w:rsid w:val="0019480B"/>
    <w:rsid w:val="001C198D"/>
    <w:rsid w:val="001E7E24"/>
    <w:rsid w:val="001F1C4B"/>
    <w:rsid w:val="00200FE2"/>
    <w:rsid w:val="00202BA8"/>
    <w:rsid w:val="002166C4"/>
    <w:rsid w:val="00217D5C"/>
    <w:rsid w:val="00246784"/>
    <w:rsid w:val="00260220"/>
    <w:rsid w:val="00262131"/>
    <w:rsid w:val="0026294F"/>
    <w:rsid w:val="00264396"/>
    <w:rsid w:val="00273AF6"/>
    <w:rsid w:val="002879E2"/>
    <w:rsid w:val="002C043A"/>
    <w:rsid w:val="002C4A41"/>
    <w:rsid w:val="002E7541"/>
    <w:rsid w:val="002F0C79"/>
    <w:rsid w:val="002F4371"/>
    <w:rsid w:val="003129C3"/>
    <w:rsid w:val="00324160"/>
    <w:rsid w:val="00334C0D"/>
    <w:rsid w:val="00347713"/>
    <w:rsid w:val="00373868"/>
    <w:rsid w:val="003B1F9F"/>
    <w:rsid w:val="003E3FE7"/>
    <w:rsid w:val="003E4CD7"/>
    <w:rsid w:val="00407D87"/>
    <w:rsid w:val="00413161"/>
    <w:rsid w:val="00414E04"/>
    <w:rsid w:val="00417ADB"/>
    <w:rsid w:val="00422149"/>
    <w:rsid w:val="00433B55"/>
    <w:rsid w:val="00440791"/>
    <w:rsid w:val="00454278"/>
    <w:rsid w:val="0047061A"/>
    <w:rsid w:val="004A43C9"/>
    <w:rsid w:val="004C107D"/>
    <w:rsid w:val="004C1313"/>
    <w:rsid w:val="004F76B5"/>
    <w:rsid w:val="00501E7B"/>
    <w:rsid w:val="005129B0"/>
    <w:rsid w:val="00525EFF"/>
    <w:rsid w:val="005344FA"/>
    <w:rsid w:val="00540037"/>
    <w:rsid w:val="00546EA2"/>
    <w:rsid w:val="0059405B"/>
    <w:rsid w:val="00594108"/>
    <w:rsid w:val="005D2C96"/>
    <w:rsid w:val="005D64D4"/>
    <w:rsid w:val="005F2615"/>
    <w:rsid w:val="00607358"/>
    <w:rsid w:val="00621DC3"/>
    <w:rsid w:val="0064487E"/>
    <w:rsid w:val="00646304"/>
    <w:rsid w:val="00693C95"/>
    <w:rsid w:val="0069478F"/>
    <w:rsid w:val="00695FCB"/>
    <w:rsid w:val="006A290C"/>
    <w:rsid w:val="006B29B6"/>
    <w:rsid w:val="006D4684"/>
    <w:rsid w:val="00725C11"/>
    <w:rsid w:val="00731E8E"/>
    <w:rsid w:val="00751E68"/>
    <w:rsid w:val="0075535E"/>
    <w:rsid w:val="00761165"/>
    <w:rsid w:val="00763338"/>
    <w:rsid w:val="00766581"/>
    <w:rsid w:val="00793B3E"/>
    <w:rsid w:val="007A6D24"/>
    <w:rsid w:val="007E01BB"/>
    <w:rsid w:val="007E50BD"/>
    <w:rsid w:val="00813685"/>
    <w:rsid w:val="00820B63"/>
    <w:rsid w:val="008307A0"/>
    <w:rsid w:val="00834FDA"/>
    <w:rsid w:val="00837A8A"/>
    <w:rsid w:val="00863A90"/>
    <w:rsid w:val="0086618D"/>
    <w:rsid w:val="0086717F"/>
    <w:rsid w:val="008924AC"/>
    <w:rsid w:val="0089412D"/>
    <w:rsid w:val="008A0F97"/>
    <w:rsid w:val="008B3343"/>
    <w:rsid w:val="008C06B8"/>
    <w:rsid w:val="008C40EC"/>
    <w:rsid w:val="008E261B"/>
    <w:rsid w:val="008E2A31"/>
    <w:rsid w:val="009126CF"/>
    <w:rsid w:val="00913337"/>
    <w:rsid w:val="00926612"/>
    <w:rsid w:val="00952718"/>
    <w:rsid w:val="00992354"/>
    <w:rsid w:val="009942B9"/>
    <w:rsid w:val="009A6E1A"/>
    <w:rsid w:val="009D1D37"/>
    <w:rsid w:val="009F4BAB"/>
    <w:rsid w:val="00A43D42"/>
    <w:rsid w:val="00A5798A"/>
    <w:rsid w:val="00AA197F"/>
    <w:rsid w:val="00AA4B78"/>
    <w:rsid w:val="00AC5EAC"/>
    <w:rsid w:val="00AD4F30"/>
    <w:rsid w:val="00AD5CA1"/>
    <w:rsid w:val="00AE664F"/>
    <w:rsid w:val="00B15227"/>
    <w:rsid w:val="00B2346D"/>
    <w:rsid w:val="00B353BF"/>
    <w:rsid w:val="00B43276"/>
    <w:rsid w:val="00B74776"/>
    <w:rsid w:val="00B819B8"/>
    <w:rsid w:val="00B8390A"/>
    <w:rsid w:val="00BA28DA"/>
    <w:rsid w:val="00BA3D58"/>
    <w:rsid w:val="00BC4AD9"/>
    <w:rsid w:val="00C07EAB"/>
    <w:rsid w:val="00C12CCB"/>
    <w:rsid w:val="00C12F3F"/>
    <w:rsid w:val="00C2331C"/>
    <w:rsid w:val="00C2519F"/>
    <w:rsid w:val="00C81F73"/>
    <w:rsid w:val="00C87EFC"/>
    <w:rsid w:val="00CA5FE7"/>
    <w:rsid w:val="00CB47D2"/>
    <w:rsid w:val="00CB4860"/>
    <w:rsid w:val="00CC5CBF"/>
    <w:rsid w:val="00CD1B8B"/>
    <w:rsid w:val="00CE3796"/>
    <w:rsid w:val="00D054F2"/>
    <w:rsid w:val="00D06833"/>
    <w:rsid w:val="00D21044"/>
    <w:rsid w:val="00D25692"/>
    <w:rsid w:val="00D326E3"/>
    <w:rsid w:val="00D51232"/>
    <w:rsid w:val="00D608A0"/>
    <w:rsid w:val="00D61E69"/>
    <w:rsid w:val="00D72A67"/>
    <w:rsid w:val="00D819DE"/>
    <w:rsid w:val="00D83250"/>
    <w:rsid w:val="00D908A9"/>
    <w:rsid w:val="00DA2C23"/>
    <w:rsid w:val="00DB4B09"/>
    <w:rsid w:val="00DD2205"/>
    <w:rsid w:val="00E320DC"/>
    <w:rsid w:val="00E351F8"/>
    <w:rsid w:val="00E35780"/>
    <w:rsid w:val="00E421CD"/>
    <w:rsid w:val="00E47D1E"/>
    <w:rsid w:val="00E52868"/>
    <w:rsid w:val="00E54DE9"/>
    <w:rsid w:val="00E63D04"/>
    <w:rsid w:val="00E720CE"/>
    <w:rsid w:val="00E77F10"/>
    <w:rsid w:val="00E803F7"/>
    <w:rsid w:val="00E90D66"/>
    <w:rsid w:val="00EA4B82"/>
    <w:rsid w:val="00EF255C"/>
    <w:rsid w:val="00EF2D2C"/>
    <w:rsid w:val="00EF7028"/>
    <w:rsid w:val="00F05038"/>
    <w:rsid w:val="00F12D4D"/>
    <w:rsid w:val="00F2725E"/>
    <w:rsid w:val="00F34472"/>
    <w:rsid w:val="00F72F05"/>
    <w:rsid w:val="00F82A55"/>
    <w:rsid w:val="00FB613B"/>
    <w:rsid w:val="00FC4336"/>
    <w:rsid w:val="00FD6B50"/>
    <w:rsid w:val="00FE5015"/>
    <w:rsid w:val="066D3367"/>
    <w:rsid w:val="06BD23BF"/>
    <w:rsid w:val="0BA95902"/>
    <w:rsid w:val="0D537CB2"/>
    <w:rsid w:val="12157188"/>
    <w:rsid w:val="14E3670B"/>
    <w:rsid w:val="157234D6"/>
    <w:rsid w:val="1E0C4B6E"/>
    <w:rsid w:val="244B6B49"/>
    <w:rsid w:val="289D2586"/>
    <w:rsid w:val="29D727E5"/>
    <w:rsid w:val="2F7D6727"/>
    <w:rsid w:val="30F27CDA"/>
    <w:rsid w:val="364863B5"/>
    <w:rsid w:val="3C4F5C2A"/>
    <w:rsid w:val="3E6238E1"/>
    <w:rsid w:val="475F1748"/>
    <w:rsid w:val="4C6A0446"/>
    <w:rsid w:val="56727173"/>
    <w:rsid w:val="588973B2"/>
    <w:rsid w:val="5E26738B"/>
    <w:rsid w:val="602C33BC"/>
    <w:rsid w:val="603A21F8"/>
    <w:rsid w:val="626C184B"/>
    <w:rsid w:val="629656BA"/>
    <w:rsid w:val="6A3F5EDF"/>
    <w:rsid w:val="6E0D2C74"/>
    <w:rsid w:val="72F40922"/>
    <w:rsid w:val="76EC1B6D"/>
    <w:rsid w:val="78B17740"/>
    <w:rsid w:val="7A237323"/>
    <w:rsid w:val="7AF335B3"/>
    <w:rsid w:val="7C424697"/>
    <w:rsid w:val="7F11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80F36"/>
  <w15:docId w15:val="{7B263626-24FB-4035-ADED-0F4705C6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12" w:lineRule="atLeast"/>
      <w:ind w:firstLine="420"/>
      <w:textAlignment w:val="baseline"/>
    </w:pPr>
    <w:rPr>
      <w:kern w:val="0"/>
      <w:szCs w:val="20"/>
    </w:rPr>
  </w:style>
  <w:style w:type="paragraph" w:styleId="3">
    <w:name w:val="Body Text 3"/>
    <w:basedOn w:val="a"/>
    <w:qFormat/>
    <w:rPr>
      <w:rFonts w:eastAsia="仿宋_GB2312"/>
      <w:sz w:val="30"/>
    </w:rPr>
  </w:style>
  <w:style w:type="paragraph" w:styleId="a4">
    <w:name w:val="Body Text"/>
    <w:basedOn w:val="a"/>
    <w:qFormat/>
    <w:pPr>
      <w:jc w:val="center"/>
    </w:pPr>
    <w:rPr>
      <w:rFonts w:ascii="宋体"/>
      <w:b/>
      <w:sz w:val="44"/>
    </w:rPr>
  </w:style>
  <w:style w:type="paragraph" w:styleId="a5">
    <w:name w:val="Body Text Indent"/>
    <w:basedOn w:val="a"/>
    <w:qFormat/>
    <w:pPr>
      <w:ind w:firstLine="570"/>
    </w:pPr>
    <w:rPr>
      <w:rFonts w:ascii="仿宋_GB2312" w:eastAsia="仿宋_GB2312"/>
      <w:sz w:val="32"/>
      <w:szCs w:val="28"/>
    </w:rPr>
  </w:style>
  <w:style w:type="paragraph" w:styleId="a6">
    <w:name w:val="Block Text"/>
    <w:basedOn w:val="a"/>
    <w:qFormat/>
    <w:pPr>
      <w:snapToGrid w:val="0"/>
      <w:spacing w:line="500" w:lineRule="exact"/>
      <w:ind w:leftChars="-85" w:left="-176" w:rightChars="227" w:right="477" w:hanging="2"/>
    </w:pPr>
    <w:rPr>
      <w:rFonts w:ascii="仿宋_GB2312" w:eastAsia="仿宋_GB2312"/>
      <w:sz w:val="30"/>
    </w:rPr>
  </w:style>
  <w:style w:type="paragraph" w:styleId="a7">
    <w:name w:val="Plain Text"/>
    <w:basedOn w:val="a"/>
    <w:qFormat/>
    <w:rPr>
      <w:rFonts w:ascii="宋体" w:hAnsi="Courier New"/>
    </w:rPr>
  </w:style>
  <w:style w:type="paragraph" w:styleId="a8">
    <w:name w:val="Date"/>
    <w:basedOn w:val="a"/>
    <w:next w:val="a"/>
    <w:qFormat/>
    <w:pPr>
      <w:adjustRightInd w:val="0"/>
      <w:spacing w:line="360" w:lineRule="auto"/>
      <w:ind w:firstLine="3969"/>
      <w:textAlignment w:val="baseline"/>
    </w:pPr>
    <w:rPr>
      <w:kern w:val="0"/>
      <w:sz w:val="28"/>
      <w:szCs w:val="20"/>
    </w:rPr>
  </w:style>
  <w:style w:type="paragraph" w:styleId="2">
    <w:name w:val="Body Text Indent 2"/>
    <w:basedOn w:val="a"/>
    <w:qFormat/>
    <w:pPr>
      <w:ind w:firstLineChars="200" w:firstLine="640"/>
    </w:pPr>
    <w:rPr>
      <w:rFonts w:ascii="仿宋_GB2312" w:eastAsia="仿宋_GB2312"/>
      <w:sz w:val="32"/>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spacing w:line="500" w:lineRule="atLeast"/>
      <w:ind w:leftChars="152" w:left="1279" w:hangingChars="300" w:hanging="960"/>
    </w:pPr>
    <w:rPr>
      <w:rFonts w:eastAsia="仿宋_GB2312"/>
      <w:sz w:val="32"/>
    </w:rPr>
  </w:style>
  <w:style w:type="paragraph" w:styleId="20">
    <w:name w:val="Body Text 2"/>
    <w:basedOn w:val="a"/>
    <w:qFormat/>
    <w:pPr>
      <w:jc w:val="center"/>
    </w:pPr>
    <w:rPr>
      <w:sz w:val="44"/>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character" w:styleId="ad">
    <w:name w:val="page number"/>
    <w:basedOn w:val="a0"/>
    <w:qFormat/>
  </w:style>
  <w:style w:type="character" w:styleId="ae">
    <w:name w:val="Hyperlink"/>
    <w:qFormat/>
    <w:rPr>
      <w:color w:val="0000FF"/>
      <w:u w:val="single"/>
    </w:rPr>
  </w:style>
  <w:style w:type="character" w:customStyle="1" w:styleId="10">
    <w:name w:val="正文1"/>
    <w:basedOn w:val="a0"/>
    <w:qFormat/>
  </w:style>
  <w:style w:type="paragraph" w:customStyle="1" w:styleId="CharChar">
    <w:name w:val="Char Char"/>
    <w:basedOn w:val="a"/>
    <w:qFormat/>
    <w:rPr>
      <w:rFonts w:ascii="Tahoma" w:hAnsi="Tahoma" w:cs="Tahoma"/>
      <w:sz w:val="24"/>
    </w:rPr>
  </w:style>
  <w:style w:type="paragraph" w:customStyle="1" w:styleId="Char">
    <w:name w:val="Char"/>
    <w:basedOn w:val="a"/>
    <w:semiHidden/>
    <w:qFormat/>
    <w:locked/>
    <w:pPr>
      <w:spacing w:line="360" w:lineRule="auto"/>
    </w:pPr>
    <w:rPr>
      <w:rFonts w:ascii="宋体"/>
      <w:sz w:val="24"/>
    </w:rPr>
  </w:style>
  <w:style w:type="character" w:customStyle="1" w:styleId="font41">
    <w:name w:val="font41"/>
    <w:basedOn w:val="a0"/>
    <w:qFormat/>
    <w:rPr>
      <w:rFonts w:ascii="方正仿宋_GBK" w:eastAsia="方正仿宋_GBK" w:hAnsi="方正仿宋_GBK" w:cs="方正仿宋_GBK"/>
      <w:b/>
      <w:bCs/>
      <w:color w:val="000000"/>
      <w:sz w:val="22"/>
      <w:szCs w:val="22"/>
      <w:u w:val="none"/>
    </w:rPr>
  </w:style>
  <w:style w:type="character" w:customStyle="1" w:styleId="font21">
    <w:name w:val="font21"/>
    <w:basedOn w:val="a0"/>
    <w:qFormat/>
    <w:rPr>
      <w:rFonts w:ascii="Times New Roman" w:hAnsi="Times New Roman" w:cs="Times New Roman" w:hint="default"/>
      <w:b/>
      <w:bCs/>
      <w:color w:val="000000"/>
      <w:sz w:val="22"/>
      <w:szCs w:val="22"/>
      <w:u w:val="none"/>
    </w:rPr>
  </w:style>
  <w:style w:type="character" w:customStyle="1" w:styleId="font31">
    <w:name w:val="font31"/>
    <w:basedOn w:val="a0"/>
    <w:qFormat/>
    <w:rPr>
      <w:rFonts w:ascii="Times New Roman" w:hAnsi="Times New Roman" w:cs="Times New Roman" w:hint="default"/>
      <w:b/>
      <w:bCs/>
      <w:color w:val="000000"/>
      <w:sz w:val="22"/>
      <w:szCs w:val="22"/>
      <w:u w:val="none"/>
    </w:rPr>
  </w:style>
  <w:style w:type="character" w:customStyle="1" w:styleId="font61">
    <w:name w:val="font61"/>
    <w:basedOn w:val="a0"/>
    <w:qFormat/>
    <w:rPr>
      <w:rFonts w:ascii="方正仿宋_GBK" w:eastAsia="方正仿宋_GBK" w:hAnsi="方正仿宋_GBK" w:cs="方正仿宋_GBK" w:hint="eastAsia"/>
      <w:b/>
      <w:bCs/>
      <w:color w:val="000000"/>
      <w:sz w:val="22"/>
      <w:szCs w:val="22"/>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方正仿宋_GBK" w:eastAsia="方正仿宋_GBK" w:hAnsi="方正仿宋_GBK" w:cs="方正仿宋_GBK"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7169;&#29256;\&#19979;&#34892;&#25991;&#27169;&#26495;&#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下行文模板文.dot</Template>
  <TotalTime>16</TotalTime>
  <Pages>3</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苏外经贸〔2001〕号</dc:title>
  <dc:creator>sl</dc:creator>
  <cp:lastModifiedBy>企业发展服务中心-高雅</cp:lastModifiedBy>
  <cp:revision>6</cp:revision>
  <cp:lastPrinted>2021-08-09T08:25:00Z</cp:lastPrinted>
  <dcterms:created xsi:type="dcterms:W3CDTF">2021-08-09T08:58:00Z</dcterms:created>
  <dcterms:modified xsi:type="dcterms:W3CDTF">2023-11-13T08:06:00Z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E35CA7F574364F49858F82C185F74662</vt:lpwstr>
  </property>
</Properties>
</file>