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59" w:rsidRPr="00FD36D8" w:rsidRDefault="00C01859" w:rsidP="00FD36D8">
      <w:pPr>
        <w:autoSpaceDE/>
        <w:autoSpaceDN/>
        <w:snapToGrid/>
        <w:spacing w:line="560" w:lineRule="exact"/>
        <w:ind w:firstLine="0"/>
        <w:rPr>
          <w:rFonts w:ascii="方正黑体_GBK" w:eastAsia="方正黑体_GBK"/>
          <w:bCs/>
          <w:snapToGrid/>
          <w:kern w:val="2"/>
          <w:szCs w:val="32"/>
        </w:rPr>
      </w:pPr>
      <w:r w:rsidRPr="00FD36D8">
        <w:rPr>
          <w:rFonts w:ascii="方正黑体_GBK" w:eastAsia="方正黑体_GBK" w:hint="eastAsia"/>
          <w:bCs/>
          <w:snapToGrid/>
          <w:kern w:val="2"/>
          <w:szCs w:val="32"/>
        </w:rPr>
        <w:t>附件</w:t>
      </w:r>
      <w:r w:rsidRPr="00FD36D8">
        <w:rPr>
          <w:rFonts w:ascii="方正黑体_GBK" w:eastAsia="方正黑体_GBK" w:hAnsi="宋体" w:hint="eastAsia"/>
          <w:bCs/>
          <w:snapToGrid/>
          <w:kern w:val="2"/>
          <w:szCs w:val="32"/>
        </w:rPr>
        <w:t>2</w:t>
      </w:r>
    </w:p>
    <w:p w:rsidR="00C01859" w:rsidRPr="00863C7D" w:rsidRDefault="00C01859" w:rsidP="00C01859">
      <w:pPr>
        <w:autoSpaceDE/>
        <w:autoSpaceDN/>
        <w:snapToGrid/>
        <w:spacing w:line="62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bookmarkStart w:id="0" w:name="_GoBack"/>
      <w:r w:rsidRPr="00863C7D">
        <w:rPr>
          <w:rFonts w:eastAsia="方正小标宋_GBK"/>
          <w:bCs/>
          <w:snapToGrid/>
          <w:color w:val="000000"/>
          <w:kern w:val="2"/>
          <w:sz w:val="44"/>
          <w:szCs w:val="44"/>
        </w:rPr>
        <w:t>企业知识产权管理</w:t>
      </w:r>
      <w:proofErr w:type="gramStart"/>
      <w:r w:rsidRPr="00863C7D">
        <w:rPr>
          <w:rFonts w:eastAsia="方正小标宋_GBK"/>
          <w:bCs/>
          <w:snapToGrid/>
          <w:color w:val="000000"/>
          <w:kern w:val="2"/>
          <w:sz w:val="44"/>
          <w:szCs w:val="44"/>
        </w:rPr>
        <w:t>贯标内审</w:t>
      </w:r>
      <w:proofErr w:type="gramEnd"/>
      <w:r w:rsidRPr="00863C7D">
        <w:rPr>
          <w:rFonts w:eastAsia="方正小标宋_GBK"/>
          <w:bCs/>
          <w:snapToGrid/>
          <w:color w:val="000000"/>
          <w:kern w:val="2"/>
          <w:sz w:val="44"/>
          <w:szCs w:val="44"/>
        </w:rPr>
        <w:t>员</w:t>
      </w:r>
    </w:p>
    <w:p w:rsidR="00C01859" w:rsidRDefault="00475C9A" w:rsidP="00C01859">
      <w:pPr>
        <w:autoSpaceDE/>
        <w:autoSpaceDN/>
        <w:snapToGrid/>
        <w:spacing w:line="62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r>
        <w:rPr>
          <w:rFonts w:eastAsia="方正小标宋_GBK" w:hint="eastAsia"/>
          <w:bCs/>
          <w:snapToGrid/>
          <w:color w:val="000000"/>
          <w:kern w:val="2"/>
          <w:sz w:val="44"/>
          <w:szCs w:val="44"/>
        </w:rPr>
        <w:t>人才库入库申请</w:t>
      </w:r>
      <w:r w:rsidR="00C01859" w:rsidRPr="00863C7D">
        <w:rPr>
          <w:rFonts w:eastAsia="方正小标宋_GBK"/>
          <w:bCs/>
          <w:snapToGrid/>
          <w:color w:val="000000"/>
          <w:kern w:val="2"/>
          <w:sz w:val="44"/>
          <w:szCs w:val="44"/>
        </w:rPr>
        <w:t>表</w:t>
      </w:r>
    </w:p>
    <w:bookmarkEnd w:id="0"/>
    <w:p w:rsidR="00853F2C" w:rsidRPr="00863C7D" w:rsidRDefault="00853F2C" w:rsidP="00853F2C">
      <w:pPr>
        <w:autoSpaceDE/>
        <w:autoSpaceDN/>
        <w:snapToGrid/>
        <w:spacing w:line="40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491"/>
        <w:gridCol w:w="1491"/>
        <w:gridCol w:w="1494"/>
      </w:tblGrid>
      <w:tr w:rsidR="00A93085" w:rsidRPr="00863C7D" w:rsidTr="00A93085"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单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 </w:t>
            </w:r>
            <w:r w:rsidRPr="00863C7D">
              <w:rPr>
                <w:snapToGrid/>
                <w:kern w:val="2"/>
                <w:sz w:val="28"/>
                <w:szCs w:val="28"/>
              </w:rPr>
              <w:t>位</w:t>
            </w:r>
          </w:p>
        </w:tc>
        <w:tc>
          <w:tcPr>
            <w:tcW w:w="4473" w:type="dxa"/>
            <w:gridSpan w:val="3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单位性质</w:t>
            </w:r>
          </w:p>
        </w:tc>
        <w:tc>
          <w:tcPr>
            <w:tcW w:w="1494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C01859" w:rsidRPr="00863C7D" w:rsidTr="00A93085">
        <w:tc>
          <w:tcPr>
            <w:tcW w:w="1491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姓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 </w:t>
            </w:r>
            <w:r w:rsidRPr="00863C7D">
              <w:rPr>
                <w:snapToGrid/>
                <w:kern w:val="2"/>
                <w:sz w:val="28"/>
                <w:szCs w:val="28"/>
              </w:rPr>
              <w:t>名</w:t>
            </w:r>
          </w:p>
        </w:tc>
        <w:tc>
          <w:tcPr>
            <w:tcW w:w="1491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性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 </w:t>
            </w:r>
            <w:r w:rsidRPr="00863C7D">
              <w:rPr>
                <w:snapToGrid/>
                <w:kern w:val="2"/>
                <w:sz w:val="28"/>
                <w:szCs w:val="28"/>
              </w:rPr>
              <w:t>别</w:t>
            </w:r>
          </w:p>
        </w:tc>
        <w:tc>
          <w:tcPr>
            <w:tcW w:w="1491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494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A93085" w:rsidRPr="00863C7D" w:rsidTr="00A93085"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4473" w:type="dxa"/>
            <w:gridSpan w:val="3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专</w:t>
            </w:r>
            <w:r>
              <w:rPr>
                <w:rFonts w:hint="eastAsia"/>
                <w:snapToGrid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snapToGrid/>
                <w:kern w:val="2"/>
                <w:sz w:val="28"/>
                <w:szCs w:val="28"/>
              </w:rPr>
              <w:t>业</w:t>
            </w:r>
          </w:p>
        </w:tc>
        <w:tc>
          <w:tcPr>
            <w:tcW w:w="1494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A93085" w:rsidRPr="00863C7D" w:rsidTr="00A93085"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学</w:t>
            </w:r>
            <w:r>
              <w:rPr>
                <w:rFonts w:hint="eastAsia"/>
                <w:snapToGrid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/>
                <w:snapToGrid/>
                <w:kern w:val="2"/>
                <w:sz w:val="28"/>
                <w:szCs w:val="28"/>
              </w:rPr>
              <w:t>历</w:t>
            </w:r>
          </w:p>
        </w:tc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职</w:t>
            </w:r>
            <w:r>
              <w:rPr>
                <w:rFonts w:hint="eastAsia"/>
                <w:snapToGrid/>
                <w:kern w:val="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napToGrid/>
                <w:kern w:val="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A93085" w:rsidRPr="00863C7D" w:rsidRDefault="00010134" w:rsidP="00010134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所在部门</w:t>
            </w:r>
          </w:p>
        </w:tc>
        <w:tc>
          <w:tcPr>
            <w:tcW w:w="1494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C01859" w:rsidRPr="00863C7D" w:rsidTr="00A93085">
        <w:tc>
          <w:tcPr>
            <w:tcW w:w="1491" w:type="dxa"/>
            <w:shd w:val="clear" w:color="auto" w:fill="auto"/>
          </w:tcPr>
          <w:p w:rsidR="00C01859" w:rsidRPr="00863C7D" w:rsidRDefault="00010134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移动电话</w:t>
            </w:r>
          </w:p>
        </w:tc>
        <w:tc>
          <w:tcPr>
            <w:tcW w:w="1491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C01859" w:rsidRPr="00863C7D" w:rsidRDefault="00010134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1491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:rsidR="00C01859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证书情况</w:t>
            </w:r>
          </w:p>
        </w:tc>
        <w:tc>
          <w:tcPr>
            <w:tcW w:w="1494" w:type="dxa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A93085" w:rsidRPr="00863C7D" w:rsidTr="001E2F25">
        <w:tc>
          <w:tcPr>
            <w:tcW w:w="1491" w:type="dxa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>
              <w:rPr>
                <w:rFonts w:hint="eastAsia"/>
                <w:snapToGrid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7458" w:type="dxa"/>
            <w:gridSpan w:val="5"/>
            <w:shd w:val="clear" w:color="auto" w:fill="auto"/>
          </w:tcPr>
          <w:p w:rsidR="00A93085" w:rsidRPr="00863C7D" w:rsidRDefault="00A93085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C01859" w:rsidRPr="00863C7D" w:rsidTr="00BD114F">
        <w:trPr>
          <w:trHeight w:val="1974"/>
        </w:trPr>
        <w:tc>
          <w:tcPr>
            <w:tcW w:w="1491" w:type="dxa"/>
            <w:shd w:val="clear" w:color="auto" w:fill="auto"/>
            <w:vAlign w:val="center"/>
          </w:tcPr>
          <w:p w:rsidR="00C01859" w:rsidRPr="00863C7D" w:rsidRDefault="00C01859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个</w:t>
            </w:r>
          </w:p>
          <w:p w:rsidR="00C01859" w:rsidRPr="00863C7D" w:rsidRDefault="00C01859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人</w:t>
            </w:r>
          </w:p>
          <w:p w:rsidR="00C01859" w:rsidRPr="00863C7D" w:rsidRDefault="00C01859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proofErr w:type="gramStart"/>
            <w:r w:rsidRPr="00863C7D">
              <w:rPr>
                <w:snapToGrid/>
                <w:kern w:val="2"/>
                <w:sz w:val="28"/>
                <w:szCs w:val="28"/>
              </w:rPr>
              <w:t>履</w:t>
            </w:r>
            <w:proofErr w:type="gramEnd"/>
          </w:p>
          <w:p w:rsidR="00C01859" w:rsidRPr="00863C7D" w:rsidRDefault="00C01859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历</w:t>
            </w:r>
          </w:p>
        </w:tc>
        <w:tc>
          <w:tcPr>
            <w:tcW w:w="7458" w:type="dxa"/>
            <w:gridSpan w:val="5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C01859" w:rsidRPr="00863C7D" w:rsidTr="00A93085">
        <w:tc>
          <w:tcPr>
            <w:tcW w:w="1491" w:type="dxa"/>
            <w:shd w:val="clear" w:color="auto" w:fill="auto"/>
            <w:vAlign w:val="center"/>
          </w:tcPr>
          <w:p w:rsidR="00DE422D" w:rsidRPr="00863C7D" w:rsidRDefault="00DE422D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参</w:t>
            </w:r>
          </w:p>
          <w:p w:rsidR="00DE422D" w:rsidRPr="00863C7D" w:rsidRDefault="00DE422D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加</w:t>
            </w:r>
          </w:p>
          <w:p w:rsidR="00DE422D" w:rsidRPr="00863C7D" w:rsidRDefault="00DE422D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proofErr w:type="gramStart"/>
            <w:r w:rsidRPr="00863C7D">
              <w:rPr>
                <w:snapToGrid/>
                <w:kern w:val="2"/>
                <w:sz w:val="28"/>
                <w:szCs w:val="28"/>
              </w:rPr>
              <w:t>培</w:t>
            </w:r>
            <w:proofErr w:type="gramEnd"/>
          </w:p>
          <w:p w:rsidR="00DE422D" w:rsidRPr="00863C7D" w:rsidRDefault="00DE422D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proofErr w:type="gramStart"/>
            <w:r w:rsidRPr="00863C7D">
              <w:rPr>
                <w:snapToGrid/>
                <w:kern w:val="2"/>
                <w:sz w:val="28"/>
                <w:szCs w:val="28"/>
              </w:rPr>
              <w:t>训</w:t>
            </w:r>
            <w:proofErr w:type="gramEnd"/>
          </w:p>
          <w:p w:rsidR="00DE422D" w:rsidRPr="00863C7D" w:rsidRDefault="00DE422D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情</w:t>
            </w:r>
          </w:p>
          <w:p w:rsidR="00C01859" w:rsidRPr="00863C7D" w:rsidRDefault="00DE422D" w:rsidP="00BD114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proofErr w:type="gramStart"/>
            <w:r w:rsidRPr="00863C7D">
              <w:rPr>
                <w:snapToGrid/>
                <w:kern w:val="2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58" w:type="dxa"/>
            <w:gridSpan w:val="5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</w:tc>
      </w:tr>
      <w:tr w:rsidR="00C01859" w:rsidRPr="00863C7D" w:rsidTr="007D328B">
        <w:trPr>
          <w:trHeight w:val="1860"/>
        </w:trPr>
        <w:tc>
          <w:tcPr>
            <w:tcW w:w="2982" w:type="dxa"/>
            <w:gridSpan w:val="2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单位盖章</w:t>
            </w:r>
          </w:p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年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</w:t>
            </w:r>
            <w:r w:rsidRPr="00863C7D">
              <w:rPr>
                <w:snapToGrid/>
                <w:kern w:val="2"/>
                <w:sz w:val="28"/>
                <w:szCs w:val="28"/>
              </w:rPr>
              <w:t>月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</w:t>
            </w:r>
            <w:r w:rsidRPr="00863C7D">
              <w:rPr>
                <w:snapToGrid/>
                <w:kern w:val="2"/>
                <w:sz w:val="28"/>
                <w:szCs w:val="28"/>
              </w:rPr>
              <w:t>日</w:t>
            </w:r>
          </w:p>
        </w:tc>
        <w:tc>
          <w:tcPr>
            <w:tcW w:w="2982" w:type="dxa"/>
            <w:gridSpan w:val="2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县（市、区）知识产局盖章</w:t>
            </w:r>
          </w:p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年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</w:t>
            </w:r>
            <w:r w:rsidRPr="00863C7D">
              <w:rPr>
                <w:snapToGrid/>
                <w:kern w:val="2"/>
                <w:sz w:val="28"/>
                <w:szCs w:val="28"/>
              </w:rPr>
              <w:t>月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</w:t>
            </w:r>
            <w:r w:rsidRPr="00863C7D">
              <w:rPr>
                <w:snapToGrid/>
                <w:kern w:val="2"/>
                <w:sz w:val="28"/>
                <w:szCs w:val="28"/>
              </w:rPr>
              <w:t>日</w:t>
            </w:r>
          </w:p>
        </w:tc>
        <w:tc>
          <w:tcPr>
            <w:tcW w:w="2985" w:type="dxa"/>
            <w:gridSpan w:val="2"/>
            <w:shd w:val="clear" w:color="auto" w:fill="auto"/>
          </w:tcPr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</w:p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设区市知识产权局</w:t>
            </w:r>
          </w:p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盖章</w:t>
            </w:r>
          </w:p>
          <w:p w:rsidR="00C01859" w:rsidRPr="00863C7D" w:rsidRDefault="00C01859" w:rsidP="00C01859">
            <w:pPr>
              <w:autoSpaceDE/>
              <w:autoSpaceDN/>
              <w:snapToGrid/>
              <w:spacing w:line="580" w:lineRule="exact"/>
              <w:ind w:firstLine="0"/>
              <w:jc w:val="center"/>
              <w:rPr>
                <w:snapToGrid/>
                <w:kern w:val="2"/>
                <w:sz w:val="28"/>
                <w:szCs w:val="28"/>
              </w:rPr>
            </w:pPr>
            <w:r w:rsidRPr="00863C7D">
              <w:rPr>
                <w:snapToGrid/>
                <w:kern w:val="2"/>
                <w:sz w:val="28"/>
                <w:szCs w:val="28"/>
              </w:rPr>
              <w:t>年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</w:t>
            </w:r>
            <w:r w:rsidRPr="00863C7D">
              <w:rPr>
                <w:snapToGrid/>
                <w:kern w:val="2"/>
                <w:sz w:val="28"/>
                <w:szCs w:val="28"/>
              </w:rPr>
              <w:t>月</w:t>
            </w:r>
            <w:r w:rsidRPr="00863C7D">
              <w:rPr>
                <w:snapToGrid/>
                <w:kern w:val="2"/>
                <w:sz w:val="28"/>
                <w:szCs w:val="28"/>
              </w:rPr>
              <w:t xml:space="preserve"> </w:t>
            </w:r>
            <w:r w:rsidRPr="00863C7D">
              <w:rPr>
                <w:snapToGrid/>
                <w:kern w:val="2"/>
                <w:sz w:val="28"/>
                <w:szCs w:val="28"/>
              </w:rPr>
              <w:t>日</w:t>
            </w:r>
          </w:p>
        </w:tc>
      </w:tr>
    </w:tbl>
    <w:p w:rsidR="00A71F3B" w:rsidRPr="00475C9A" w:rsidRDefault="00A72330" w:rsidP="007D328B">
      <w:pPr>
        <w:autoSpaceDE/>
        <w:autoSpaceDN/>
        <w:snapToGrid/>
        <w:spacing w:line="560" w:lineRule="exact"/>
        <w:ind w:firstLine="0"/>
        <w:rPr>
          <w:sz w:val="8"/>
        </w:rPr>
      </w:pPr>
      <w:r w:rsidRPr="00475C9A">
        <w:rPr>
          <w:sz w:val="8"/>
        </w:rPr>
        <w:lastRenderedPageBreak/>
        <w:t xml:space="preserve"> </w:t>
      </w:r>
    </w:p>
    <w:sectPr w:rsidR="00A71F3B" w:rsidRPr="00475C9A" w:rsidSect="00BE00E4">
      <w:headerReference w:type="default" r:id="rId8"/>
      <w:footerReference w:type="even" r:id="rId9"/>
      <w:pgSz w:w="11906" w:h="16838" w:code="9"/>
      <w:pgMar w:top="1985" w:right="1474" w:bottom="2098" w:left="1588" w:header="850" w:footer="850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6B" w:rsidRDefault="007E416B">
      <w:r>
        <w:separator/>
      </w:r>
    </w:p>
    <w:p w:rsidR="007E416B" w:rsidRDefault="007E416B"/>
  </w:endnote>
  <w:endnote w:type="continuationSeparator" w:id="0">
    <w:p w:rsidR="007E416B" w:rsidRDefault="007E416B">
      <w:r>
        <w:continuationSeparator/>
      </w:r>
    </w:p>
    <w:p w:rsidR="007E416B" w:rsidRDefault="007E4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22" w:rsidRPr="00853F2C" w:rsidRDefault="00BA0522" w:rsidP="00787BD2">
    <w:pPr>
      <w:pStyle w:val="a4"/>
      <w:ind w:leftChars="100" w:left="320" w:rightChars="100" w:right="320"/>
      <w:jc w:val="both"/>
      <w:rPr>
        <w:rFonts w:ascii="宋体" w:eastAsia="宋体" w:hAnsi="宋体"/>
      </w:rPr>
    </w:pPr>
    <w:r w:rsidRPr="00853F2C">
      <w:rPr>
        <w:rFonts w:ascii="宋体" w:eastAsia="宋体" w:hAnsi="宋体" w:hint="eastAsia"/>
      </w:rPr>
      <w:t xml:space="preserve">— </w:t>
    </w:r>
    <w:r w:rsidR="002A3C81" w:rsidRPr="00853F2C">
      <w:rPr>
        <w:rStyle w:val="a5"/>
        <w:rFonts w:ascii="宋体" w:eastAsia="宋体" w:hAnsi="宋体"/>
      </w:rPr>
      <w:fldChar w:fldCharType="begin"/>
    </w:r>
    <w:r w:rsidRPr="00853F2C">
      <w:rPr>
        <w:rStyle w:val="a5"/>
        <w:rFonts w:ascii="宋体" w:eastAsia="宋体" w:hAnsi="宋体"/>
      </w:rPr>
      <w:instrText xml:space="preserve"> PAGE </w:instrText>
    </w:r>
    <w:r w:rsidR="002A3C81" w:rsidRPr="00853F2C">
      <w:rPr>
        <w:rStyle w:val="a5"/>
        <w:rFonts w:ascii="宋体" w:eastAsia="宋体" w:hAnsi="宋体"/>
      </w:rPr>
      <w:fldChar w:fldCharType="separate"/>
    </w:r>
    <w:r w:rsidR="007D328B">
      <w:rPr>
        <w:rStyle w:val="a5"/>
        <w:rFonts w:ascii="宋体" w:eastAsia="宋体" w:hAnsi="宋体"/>
        <w:noProof/>
      </w:rPr>
      <w:t>2</w:t>
    </w:r>
    <w:r w:rsidR="002A3C81" w:rsidRPr="00853F2C">
      <w:rPr>
        <w:rStyle w:val="a5"/>
        <w:rFonts w:ascii="宋体" w:eastAsia="宋体" w:hAnsi="宋体"/>
      </w:rPr>
      <w:fldChar w:fldCharType="end"/>
    </w:r>
    <w:r w:rsidRPr="00853F2C">
      <w:rPr>
        <w:rStyle w:val="a5"/>
        <w:rFonts w:ascii="宋体" w:eastAsia="宋体" w:hAnsi="宋体" w:hint="eastAsia"/>
      </w:rPr>
      <w:t xml:space="preserve"> </w:t>
    </w:r>
    <w:r w:rsidRPr="00853F2C">
      <w:rPr>
        <w:rFonts w:ascii="宋体" w:eastAsia="宋体" w:hAnsi="宋体"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6B" w:rsidRDefault="007E416B">
      <w:r>
        <w:separator/>
      </w:r>
    </w:p>
    <w:p w:rsidR="007E416B" w:rsidRDefault="007E416B"/>
  </w:footnote>
  <w:footnote w:type="continuationSeparator" w:id="0">
    <w:p w:rsidR="007E416B" w:rsidRDefault="007E416B">
      <w:r>
        <w:continuationSeparator/>
      </w:r>
    </w:p>
    <w:p w:rsidR="007E416B" w:rsidRDefault="007E41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522" w:rsidRDefault="00BA0522">
    <w:pPr>
      <w:pStyle w:val="a3"/>
    </w:pPr>
  </w:p>
  <w:p w:rsidR="00BA0522" w:rsidRDefault="00BA05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DF7"/>
    <w:multiLevelType w:val="hybridMultilevel"/>
    <w:tmpl w:val="F958377E"/>
    <w:lvl w:ilvl="0" w:tplc="4304551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5674E3"/>
    <w:multiLevelType w:val="singleLevel"/>
    <w:tmpl w:val="121ADED2"/>
    <w:lvl w:ilvl="0">
      <w:start w:val="1999"/>
      <w:numFmt w:val="japaneseCounting"/>
      <w:lvlText w:val="%1年"/>
      <w:lvlJc w:val="left"/>
      <w:pPr>
        <w:tabs>
          <w:tab w:val="num" w:pos="1845"/>
        </w:tabs>
        <w:ind w:left="1845" w:hanging="184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59"/>
    <w:rsid w:val="00010134"/>
    <w:rsid w:val="00015680"/>
    <w:rsid w:val="00041ACB"/>
    <w:rsid w:val="00041FDE"/>
    <w:rsid w:val="00073870"/>
    <w:rsid w:val="00096C3A"/>
    <w:rsid w:val="000C3E47"/>
    <w:rsid w:val="000F7804"/>
    <w:rsid w:val="00155B26"/>
    <w:rsid w:val="001C6E41"/>
    <w:rsid w:val="00211E47"/>
    <w:rsid w:val="00223A0A"/>
    <w:rsid w:val="00247059"/>
    <w:rsid w:val="002561D5"/>
    <w:rsid w:val="002623E1"/>
    <w:rsid w:val="00284AAB"/>
    <w:rsid w:val="0029077D"/>
    <w:rsid w:val="002A3C81"/>
    <w:rsid w:val="002B2C40"/>
    <w:rsid w:val="0031518A"/>
    <w:rsid w:val="00383D55"/>
    <w:rsid w:val="00386EF5"/>
    <w:rsid w:val="00395D46"/>
    <w:rsid w:val="003A6685"/>
    <w:rsid w:val="00401940"/>
    <w:rsid w:val="00411A4D"/>
    <w:rsid w:val="004523FB"/>
    <w:rsid w:val="004569EF"/>
    <w:rsid w:val="00475C9A"/>
    <w:rsid w:val="00482C22"/>
    <w:rsid w:val="0049721A"/>
    <w:rsid w:val="004C6B42"/>
    <w:rsid w:val="004D6DDF"/>
    <w:rsid w:val="004F5C64"/>
    <w:rsid w:val="00520ACA"/>
    <w:rsid w:val="00530F1A"/>
    <w:rsid w:val="00531654"/>
    <w:rsid w:val="005741F5"/>
    <w:rsid w:val="00590DB8"/>
    <w:rsid w:val="005A65E8"/>
    <w:rsid w:val="005E5E1E"/>
    <w:rsid w:val="005F3011"/>
    <w:rsid w:val="005F6BC3"/>
    <w:rsid w:val="00600C23"/>
    <w:rsid w:val="006271DF"/>
    <w:rsid w:val="006A00AB"/>
    <w:rsid w:val="006C4D1A"/>
    <w:rsid w:val="00712DD3"/>
    <w:rsid w:val="00765C45"/>
    <w:rsid w:val="00784C7E"/>
    <w:rsid w:val="00787BD2"/>
    <w:rsid w:val="00790149"/>
    <w:rsid w:val="007C624F"/>
    <w:rsid w:val="007D328B"/>
    <w:rsid w:val="007E416B"/>
    <w:rsid w:val="00834194"/>
    <w:rsid w:val="00853F2C"/>
    <w:rsid w:val="008625C4"/>
    <w:rsid w:val="00863C7D"/>
    <w:rsid w:val="008D01A5"/>
    <w:rsid w:val="008E0A7C"/>
    <w:rsid w:val="008F15B3"/>
    <w:rsid w:val="00980879"/>
    <w:rsid w:val="0098308E"/>
    <w:rsid w:val="00985536"/>
    <w:rsid w:val="009866B4"/>
    <w:rsid w:val="009D3210"/>
    <w:rsid w:val="009D6F5F"/>
    <w:rsid w:val="009E6B98"/>
    <w:rsid w:val="009F6178"/>
    <w:rsid w:val="00A30CB3"/>
    <w:rsid w:val="00A71F3B"/>
    <w:rsid w:val="00A72330"/>
    <w:rsid w:val="00A93085"/>
    <w:rsid w:val="00AD076F"/>
    <w:rsid w:val="00B07030"/>
    <w:rsid w:val="00B169A3"/>
    <w:rsid w:val="00B27B06"/>
    <w:rsid w:val="00B34963"/>
    <w:rsid w:val="00B34968"/>
    <w:rsid w:val="00B45DFA"/>
    <w:rsid w:val="00B770A9"/>
    <w:rsid w:val="00BA0522"/>
    <w:rsid w:val="00BB2417"/>
    <w:rsid w:val="00BB3E9F"/>
    <w:rsid w:val="00BD114F"/>
    <w:rsid w:val="00BE00E4"/>
    <w:rsid w:val="00BE711D"/>
    <w:rsid w:val="00C01859"/>
    <w:rsid w:val="00C153D7"/>
    <w:rsid w:val="00C407C4"/>
    <w:rsid w:val="00C6087B"/>
    <w:rsid w:val="00CA46F1"/>
    <w:rsid w:val="00D0303E"/>
    <w:rsid w:val="00D31767"/>
    <w:rsid w:val="00D32BAD"/>
    <w:rsid w:val="00D7146F"/>
    <w:rsid w:val="00D76EC9"/>
    <w:rsid w:val="00D85619"/>
    <w:rsid w:val="00D915D7"/>
    <w:rsid w:val="00D93361"/>
    <w:rsid w:val="00DB0FB3"/>
    <w:rsid w:val="00DE422D"/>
    <w:rsid w:val="00E21983"/>
    <w:rsid w:val="00E23F69"/>
    <w:rsid w:val="00E33647"/>
    <w:rsid w:val="00E777B0"/>
    <w:rsid w:val="00ED5FA7"/>
    <w:rsid w:val="00F40C57"/>
    <w:rsid w:val="00F923D5"/>
    <w:rsid w:val="00FA468C"/>
    <w:rsid w:val="00FC5AE9"/>
    <w:rsid w:val="00FD36D8"/>
    <w:rsid w:val="00FD7B99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B2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155B26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0AB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6A00A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rsid w:val="00155B26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  <w:rsid w:val="00155B26"/>
  </w:style>
  <w:style w:type="paragraph" w:customStyle="1" w:styleId="a6">
    <w:name w:val="红线"/>
    <w:basedOn w:val="1"/>
    <w:rsid w:val="00155B26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link w:val="2Char"/>
    <w:rsid w:val="00155B26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sid w:val="00155B26"/>
    <w:rPr>
      <w:rFonts w:eastAsia="方正黑体_GBK"/>
    </w:rPr>
  </w:style>
  <w:style w:type="paragraph" w:customStyle="1" w:styleId="a7">
    <w:name w:val="密级"/>
    <w:basedOn w:val="a"/>
    <w:rsid w:val="00155B26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rsid w:val="00155B26"/>
    <w:pPr>
      <w:adjustRightInd w:val="0"/>
      <w:snapToGrid/>
      <w:ind w:firstLine="0"/>
      <w:jc w:val="left"/>
    </w:pPr>
    <w:rPr>
      <w:spacing w:val="-25"/>
    </w:rPr>
  </w:style>
  <w:style w:type="character" w:customStyle="1" w:styleId="2Char">
    <w:name w:val="标题2 Char"/>
    <w:link w:val="2"/>
    <w:rsid w:val="00041ACB"/>
    <w:rPr>
      <w:rFonts w:eastAsia="方正楷体_GBK"/>
      <w:snapToGrid w:val="0"/>
      <w:sz w:val="32"/>
      <w:lang w:val="en-US" w:eastAsia="zh-CN" w:bidi="ar-SA"/>
    </w:rPr>
  </w:style>
  <w:style w:type="paragraph" w:customStyle="1" w:styleId="a9">
    <w:name w:val="抄送栏"/>
    <w:basedOn w:val="a"/>
    <w:rsid w:val="00155B26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线型"/>
    <w:basedOn w:val="a9"/>
    <w:rsid w:val="00155B26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8"/>
    <w:rsid w:val="00155B26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印数"/>
    <w:basedOn w:val="ab"/>
    <w:rsid w:val="00155B26"/>
    <w:pPr>
      <w:spacing w:line="400" w:lineRule="atLeast"/>
      <w:jc w:val="right"/>
    </w:pPr>
  </w:style>
  <w:style w:type="table" w:styleId="ad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文头"/>
    <w:basedOn w:val="a"/>
    <w:rsid w:val="00155B26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">
    <w:name w:val="附件栏"/>
    <w:basedOn w:val="a"/>
    <w:rsid w:val="00155B26"/>
  </w:style>
  <w:style w:type="paragraph" w:customStyle="1" w:styleId="af0">
    <w:name w:val="紧急程度"/>
    <w:basedOn w:val="a7"/>
    <w:rsid w:val="00155B26"/>
    <w:pPr>
      <w:overflowPunct w:val="0"/>
    </w:pPr>
    <w:rPr>
      <w:sz w:val="32"/>
    </w:rPr>
  </w:style>
  <w:style w:type="paragraph" w:customStyle="1" w:styleId="11">
    <w:name w:val="样式1"/>
    <w:basedOn w:val="a"/>
    <w:rsid w:val="00155B26"/>
  </w:style>
  <w:style w:type="paragraph" w:styleId="af1">
    <w:name w:val="Balloon Text"/>
    <w:basedOn w:val="a"/>
    <w:link w:val="Char"/>
    <w:rsid w:val="000C3E4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1"/>
    <w:rsid w:val="000C3E47"/>
    <w:rPr>
      <w:rFonts w:eastAsia="方正仿宋_GBK"/>
      <w:snapToGrid w:val="0"/>
      <w:sz w:val="18"/>
      <w:szCs w:val="18"/>
    </w:rPr>
  </w:style>
  <w:style w:type="paragraph" w:styleId="af2">
    <w:name w:val="List Paragraph"/>
    <w:basedOn w:val="a"/>
    <w:uiPriority w:val="34"/>
    <w:qFormat/>
    <w:rsid w:val="004F5C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B2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rsid w:val="00155B26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0AB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6A00AB"/>
    <w:pPr>
      <w:tabs>
        <w:tab w:val="left" w:pos="9193"/>
        <w:tab w:val="left" w:pos="9827"/>
      </w:tabs>
      <w:spacing w:line="640" w:lineRule="atLeast"/>
      <w:ind w:firstLine="0"/>
      <w:jc w:val="center"/>
    </w:pPr>
    <w:rPr>
      <w:rFonts w:eastAsia="方正小标宋_GBK"/>
      <w:sz w:val="44"/>
    </w:rPr>
  </w:style>
  <w:style w:type="paragraph" w:styleId="a4">
    <w:name w:val="footer"/>
    <w:basedOn w:val="a"/>
    <w:rsid w:val="00155B26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styleId="a5">
    <w:name w:val="page number"/>
    <w:basedOn w:val="a0"/>
    <w:rsid w:val="00155B26"/>
  </w:style>
  <w:style w:type="paragraph" w:customStyle="1" w:styleId="a6">
    <w:name w:val="红线"/>
    <w:basedOn w:val="1"/>
    <w:rsid w:val="00155B26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link w:val="2Char"/>
    <w:rsid w:val="00155B26"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rsid w:val="00155B26"/>
    <w:rPr>
      <w:rFonts w:eastAsia="方正黑体_GBK"/>
    </w:rPr>
  </w:style>
  <w:style w:type="paragraph" w:customStyle="1" w:styleId="a7">
    <w:name w:val="密级"/>
    <w:basedOn w:val="a"/>
    <w:rsid w:val="00155B26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rsid w:val="00155B26"/>
    <w:pPr>
      <w:adjustRightInd w:val="0"/>
      <w:snapToGrid/>
      <w:ind w:firstLine="0"/>
      <w:jc w:val="left"/>
    </w:pPr>
    <w:rPr>
      <w:spacing w:val="-25"/>
    </w:rPr>
  </w:style>
  <w:style w:type="character" w:customStyle="1" w:styleId="2Char">
    <w:name w:val="标题2 Char"/>
    <w:link w:val="2"/>
    <w:rsid w:val="00041ACB"/>
    <w:rPr>
      <w:rFonts w:eastAsia="方正楷体_GBK"/>
      <w:snapToGrid w:val="0"/>
      <w:sz w:val="32"/>
      <w:lang w:val="en-US" w:eastAsia="zh-CN" w:bidi="ar-SA"/>
    </w:rPr>
  </w:style>
  <w:style w:type="paragraph" w:customStyle="1" w:styleId="a9">
    <w:name w:val="抄送栏"/>
    <w:basedOn w:val="a"/>
    <w:rsid w:val="00155B26"/>
    <w:pPr>
      <w:adjustRightInd w:val="0"/>
      <w:snapToGrid/>
      <w:spacing w:line="454" w:lineRule="atLeast"/>
      <w:ind w:left="1310" w:right="357" w:hanging="953"/>
    </w:pPr>
  </w:style>
  <w:style w:type="paragraph" w:customStyle="1" w:styleId="aa">
    <w:name w:val="线型"/>
    <w:basedOn w:val="a9"/>
    <w:rsid w:val="00155B26"/>
    <w:pPr>
      <w:spacing w:line="240" w:lineRule="auto"/>
      <w:ind w:left="0" w:firstLine="0"/>
      <w:jc w:val="center"/>
    </w:pPr>
    <w:rPr>
      <w:sz w:val="21"/>
    </w:rPr>
  </w:style>
  <w:style w:type="paragraph" w:customStyle="1" w:styleId="ab">
    <w:name w:val="印发栏"/>
    <w:basedOn w:val="a8"/>
    <w:rsid w:val="00155B26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c">
    <w:name w:val="印数"/>
    <w:basedOn w:val="ab"/>
    <w:rsid w:val="00155B26"/>
    <w:pPr>
      <w:spacing w:line="400" w:lineRule="atLeast"/>
      <w:jc w:val="right"/>
    </w:pPr>
  </w:style>
  <w:style w:type="table" w:styleId="ad">
    <w:name w:val="Table Grid"/>
    <w:basedOn w:val="a1"/>
    <w:rsid w:val="00284AA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文头"/>
    <w:basedOn w:val="a"/>
    <w:rsid w:val="00155B26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af">
    <w:name w:val="附件栏"/>
    <w:basedOn w:val="a"/>
    <w:rsid w:val="00155B26"/>
  </w:style>
  <w:style w:type="paragraph" w:customStyle="1" w:styleId="af0">
    <w:name w:val="紧急程度"/>
    <w:basedOn w:val="a7"/>
    <w:rsid w:val="00155B26"/>
    <w:pPr>
      <w:overflowPunct w:val="0"/>
    </w:pPr>
    <w:rPr>
      <w:sz w:val="32"/>
    </w:rPr>
  </w:style>
  <w:style w:type="paragraph" w:customStyle="1" w:styleId="11">
    <w:name w:val="样式1"/>
    <w:basedOn w:val="a"/>
    <w:rsid w:val="00155B26"/>
  </w:style>
  <w:style w:type="paragraph" w:styleId="af1">
    <w:name w:val="Balloon Text"/>
    <w:basedOn w:val="a"/>
    <w:link w:val="Char"/>
    <w:rsid w:val="000C3E4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1"/>
    <w:rsid w:val="000C3E47"/>
    <w:rPr>
      <w:rFonts w:eastAsia="方正仿宋_GBK"/>
      <w:snapToGrid w:val="0"/>
      <w:sz w:val="18"/>
      <w:szCs w:val="18"/>
    </w:rPr>
  </w:style>
  <w:style w:type="paragraph" w:styleId="af2">
    <w:name w:val="List Paragraph"/>
    <w:basedOn w:val="a"/>
    <w:uiPriority w:val="34"/>
    <w:qFormat/>
    <w:rsid w:val="004F5C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5105;&#30340;&#22362;&#26524;&#20113;\&#30465;&#30693;&#35782;&#20135;&#26435;&#23616;&#25991;&#20214;&#27169;&#26495;Word2003\3&#30465;&#30693;&#35782;&#20135;&#26435;&#23616;&#19979;&#34892;&#25991;&#27169;&#26495;&#65288;&#26032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3省知识产权局下行文模板（新）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wyk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省政府办公厅关于加快推进全省电子政务外网建设的意见(苏政办发〔2016〕147号)</dc:title>
  <dc:creator>Administrator</dc:creator>
  <cp:lastModifiedBy>企业发展服务中心-许春</cp:lastModifiedBy>
  <cp:revision>2</cp:revision>
  <cp:lastPrinted>2018-06-20T02:30:00Z</cp:lastPrinted>
  <dcterms:created xsi:type="dcterms:W3CDTF">2018-07-09T06:03:00Z</dcterms:created>
  <dcterms:modified xsi:type="dcterms:W3CDTF">2018-07-09T06:03:00Z</dcterms:modified>
</cp:coreProperties>
</file>