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B0" w:rsidRPr="002644C7" w:rsidRDefault="00F655B0" w:rsidP="002644C7">
      <w:pPr>
        <w:spacing w:line="56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  <w:r w:rsidRPr="00FC0F89">
        <w:rPr>
          <w:rFonts w:ascii="方正黑体_GBK" w:eastAsia="方正黑体_GBK" w:hAnsi="方正小标宋_GBK" w:cs="方正小标宋_GBK" w:hint="eastAsia"/>
          <w:sz w:val="32"/>
          <w:szCs w:val="32"/>
        </w:rPr>
        <w:t>附件</w:t>
      </w:r>
      <w:bookmarkStart w:id="0" w:name="_GoBack"/>
      <w:bookmarkEnd w:id="0"/>
      <w:r>
        <w:rPr>
          <w:rFonts w:ascii="方正黑体_GBK" w:eastAsia="方正黑体_GBK" w:hAnsi="方正小标宋_GBK" w:cs="方正小标宋_GBK"/>
          <w:sz w:val="32"/>
          <w:szCs w:val="32"/>
        </w:rPr>
        <w:t>1</w:t>
      </w:r>
      <w:r>
        <w:rPr>
          <w:rFonts w:ascii="方正仿宋_GBK" w:eastAsia="方正仿宋_GBK" w:hAnsi="方正小标宋_GBK" w:cs="方正小标宋_GBK"/>
          <w:sz w:val="32"/>
          <w:szCs w:val="32"/>
        </w:rPr>
        <w:t xml:space="preserve"> </w:t>
      </w:r>
    </w:p>
    <w:p w:rsidR="00F655B0" w:rsidRDefault="00F655B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仿宋_GBK" w:eastAsia="方正仿宋_GBK" w:hAnsi="方正小标宋_GBK" w:cs="方正小标宋_GBK"/>
          <w:sz w:val="32"/>
          <w:szCs w:val="32"/>
        </w:rPr>
        <w:t xml:space="preserve">                                          </w:t>
      </w:r>
      <w:r>
        <w:rPr>
          <w:rFonts w:ascii="方正仿宋_GBK" w:eastAsia="方正仿宋_GBK" w:hAnsi="方正小标宋_GBK" w:cs="方正小标宋_GBK" w:hint="eastAsia"/>
          <w:sz w:val="32"/>
          <w:szCs w:val="32"/>
        </w:rPr>
        <w:t>【</w:t>
      </w:r>
      <w:r w:rsidRPr="002644C7">
        <w:rPr>
          <w:rFonts w:ascii="方正仿宋_GBK" w:eastAsia="方正仿宋_GBK" w:hAnsi="方正小标宋_GBK" w:cs="方正小标宋_GBK" w:hint="eastAsia"/>
          <w:sz w:val="32"/>
          <w:szCs w:val="32"/>
        </w:rPr>
        <w:t>模板</w:t>
      </w:r>
      <w:r w:rsidRPr="002644C7">
        <w:rPr>
          <w:rFonts w:ascii="方正仿宋_GBK" w:eastAsia="方正仿宋_GBK" w:hAnsi="方正小标宋_GBK" w:cs="方正小标宋_GBK"/>
          <w:sz w:val="32"/>
          <w:szCs w:val="32"/>
        </w:rPr>
        <w:t>1</w:t>
      </w:r>
      <w:r>
        <w:rPr>
          <w:rFonts w:ascii="方正仿宋_GBK" w:eastAsia="方正仿宋_GBK" w:hAnsi="方正小标宋_GBK" w:cs="方正小标宋_GBK" w:hint="eastAsia"/>
          <w:sz w:val="32"/>
          <w:szCs w:val="32"/>
        </w:rPr>
        <w:t>】</w:t>
      </w:r>
    </w:p>
    <w:p w:rsidR="00F655B0" w:rsidRDefault="00F655B0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关于申报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年度中国留学人员回国创业启动支持计划的函</w:t>
      </w:r>
    </w:p>
    <w:p w:rsidR="00F655B0" w:rsidRDefault="00F655B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F655B0" w:rsidRDefault="00F655B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苏州市人力资源和社会保障厅：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按照《关于开展</w:t>
      </w:r>
      <w:r>
        <w:rPr>
          <w:rFonts w:ascii="方正仿宋_GBK" w:eastAsia="方正仿宋_GBK" w:hAnsi="方正仿宋_GBK" w:cs="方正仿宋_GBK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年度中国留学人员回国创业启动支持计划申报工作的通知》（人社专技司函〔</w:t>
      </w:r>
      <w:r>
        <w:rPr>
          <w:rFonts w:ascii="方正仿宋_GBK" w:eastAsia="方正仿宋_GBK" w:hAnsi="方正仿宋_GBK" w:cs="方正仿宋_GBK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号）要求，我们经组织申报、认真审核、背景调查后，推荐</w:t>
      </w:r>
      <w:r>
        <w:rPr>
          <w:rFonts w:ascii="方正仿宋_GBK" w:eastAsia="方正仿宋_GBK" w:hAnsi="方正仿宋_GBK" w:cs="方正仿宋_GBK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（企业）</w:t>
      </w:r>
      <w:r>
        <w:rPr>
          <w:rFonts w:ascii="方正仿宋_GBK" w:eastAsia="方正仿宋_GBK" w:hAnsi="方正仿宋_GBK" w:cs="方正仿宋_GBK"/>
          <w:sz w:val="32"/>
          <w:szCs w:val="32"/>
        </w:rPr>
        <w:t>XX(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申报人）申报中国留学人员回国创业启动支持计划。申报人已全职回国工作，不存在知识产权纠纷以及违反保密约定、竞业禁止、兼职取酬限制等情况，在海外无工作。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申报人创业企业账户信息如下：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开户行名称：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账户名：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账号：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开户行联行号：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特此致函。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申报工作联系人：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</w:p>
    <w:p w:rsidR="00F655B0" w:rsidRDefault="00F655B0">
      <w:pPr>
        <w:spacing w:line="560" w:lineRule="exact"/>
        <w:ind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人力资源和社会保障局（盖章）</w:t>
      </w:r>
    </w:p>
    <w:p w:rsidR="00F655B0" w:rsidRDefault="00F655B0">
      <w:pPr>
        <w:spacing w:line="560" w:lineRule="exact"/>
        <w:ind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F655B0" w:rsidRDefault="00F655B0">
      <w:pPr>
        <w:spacing w:line="560" w:lineRule="exact"/>
        <w:ind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F655B0" w:rsidRDefault="00F655B0">
      <w:pPr>
        <w:spacing w:line="560" w:lineRule="exact"/>
        <w:ind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F655B0" w:rsidRPr="002644C7" w:rsidRDefault="00F655B0" w:rsidP="00B82D93">
      <w:pPr>
        <w:spacing w:line="560" w:lineRule="exact"/>
        <w:ind w:firstLineChars="2100" w:firstLine="31680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  <w:r>
        <w:rPr>
          <w:rFonts w:ascii="方正仿宋_GBK" w:eastAsia="方正仿宋_GBK" w:hAnsi="方正小标宋_GBK" w:cs="方正小标宋_GBK" w:hint="eastAsia"/>
          <w:sz w:val="32"/>
          <w:szCs w:val="32"/>
        </w:rPr>
        <w:t>【</w:t>
      </w:r>
      <w:r w:rsidRPr="002644C7">
        <w:rPr>
          <w:rFonts w:ascii="方正仿宋_GBK" w:eastAsia="方正仿宋_GBK" w:hAnsi="方正小标宋_GBK" w:cs="方正小标宋_GBK" w:hint="eastAsia"/>
          <w:sz w:val="32"/>
          <w:szCs w:val="32"/>
        </w:rPr>
        <w:t>模板</w:t>
      </w:r>
      <w:r>
        <w:rPr>
          <w:rFonts w:ascii="方正仿宋_GBK" w:eastAsia="方正仿宋_GBK" w:hAnsi="方正小标宋_GBK" w:cs="方正小标宋_GBK"/>
          <w:sz w:val="32"/>
          <w:szCs w:val="32"/>
        </w:rPr>
        <w:t>2</w:t>
      </w:r>
      <w:r>
        <w:rPr>
          <w:rFonts w:ascii="方正仿宋_GBK" w:eastAsia="方正仿宋_GBK" w:hAnsi="方正小标宋_GBK" w:cs="方正小标宋_GBK" w:hint="eastAsia"/>
          <w:sz w:val="32"/>
          <w:szCs w:val="32"/>
        </w:rPr>
        <w:t>】</w:t>
      </w:r>
    </w:p>
    <w:p w:rsidR="00F655B0" w:rsidRDefault="00F655B0">
      <w:pPr>
        <w:spacing w:line="560" w:lineRule="exact"/>
        <w:ind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F655B0" w:rsidRDefault="00F655B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关于申报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年度高层次留学人才</w:t>
      </w:r>
    </w:p>
    <w:p w:rsidR="00F655B0" w:rsidRDefault="00F655B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回国资助试点的函</w:t>
      </w:r>
    </w:p>
    <w:p w:rsidR="00F655B0" w:rsidRDefault="00F655B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F655B0" w:rsidRDefault="00F655B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江苏省人力资源和社会保障厅：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按照《关于开展</w:t>
      </w:r>
      <w:r>
        <w:rPr>
          <w:rFonts w:ascii="方正仿宋_GBK" w:eastAsia="方正仿宋_GBK" w:hAnsi="方正仿宋_GBK" w:cs="方正仿宋_GBK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年度高层次留学人才回国资助试点申报工作的通知》（人社专技司函〔</w:t>
      </w:r>
      <w:r>
        <w:rPr>
          <w:rFonts w:ascii="方正仿宋_GBK" w:eastAsia="方正仿宋_GBK" w:hAnsi="方正仿宋_GBK" w:cs="方正仿宋_GBK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号）要求，我们经组织申报、认真审核、背景调查后，推荐</w:t>
      </w:r>
      <w:r>
        <w:rPr>
          <w:rFonts w:ascii="方正仿宋_GBK" w:eastAsia="方正仿宋_GBK" w:hAnsi="方正仿宋_GBK" w:cs="方正仿宋_GBK"/>
          <w:sz w:val="32"/>
          <w:szCs w:val="32"/>
        </w:rPr>
        <w:t>XX(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申报人）申报</w:t>
      </w:r>
      <w:r>
        <w:rPr>
          <w:rFonts w:ascii="方正仿宋_GBK" w:eastAsia="方正仿宋_GBK" w:hAnsi="方正仿宋_GBK" w:cs="方正仿宋_GBK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年度高层次留学人才回国资助试点。申报人已全职回国工作，不存在知识产权纠纷以及违反保密约定、竞业禁止、兼职取酬限制等情况，在海外无工作。如申报人入选，我单位同意提供不低于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的配套资金。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我单位账户信息如下：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开户行名称：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账户名：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账号：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开户行联行号：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特此致函。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申报工作联系人：</w:t>
      </w:r>
    </w:p>
    <w:p w:rsidR="00F655B0" w:rsidRDefault="00F655B0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</w:p>
    <w:p w:rsidR="00F655B0" w:rsidRDefault="00F655B0">
      <w:pPr>
        <w:spacing w:line="560" w:lineRule="exact"/>
        <w:ind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XXXXXX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（推荐单位或申报人单位，盖章）</w:t>
      </w:r>
    </w:p>
    <w:p w:rsidR="00F655B0" w:rsidRDefault="00F655B0" w:rsidP="00F25099">
      <w:pPr>
        <w:spacing w:line="560" w:lineRule="exact"/>
        <w:ind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F655B0" w:rsidSect="00AA76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B0" w:rsidRDefault="00F655B0" w:rsidP="002644C7">
      <w:r>
        <w:separator/>
      </w:r>
    </w:p>
  </w:endnote>
  <w:endnote w:type="continuationSeparator" w:id="0">
    <w:p w:rsidR="00F655B0" w:rsidRDefault="00F655B0" w:rsidP="0026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B0" w:rsidRDefault="00F655B0" w:rsidP="002644C7">
      <w:r>
        <w:separator/>
      </w:r>
    </w:p>
  </w:footnote>
  <w:footnote w:type="continuationSeparator" w:id="0">
    <w:p w:rsidR="00F655B0" w:rsidRDefault="00F655B0" w:rsidP="00264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71E"/>
    <w:rsid w:val="BB3C2498"/>
    <w:rsid w:val="EBBD38A0"/>
    <w:rsid w:val="0009031A"/>
    <w:rsid w:val="0014276D"/>
    <w:rsid w:val="0014665A"/>
    <w:rsid w:val="002644C7"/>
    <w:rsid w:val="002D21EC"/>
    <w:rsid w:val="00313101"/>
    <w:rsid w:val="00564B83"/>
    <w:rsid w:val="00585D7D"/>
    <w:rsid w:val="006A3120"/>
    <w:rsid w:val="009D771E"/>
    <w:rsid w:val="00AA76E9"/>
    <w:rsid w:val="00B82D93"/>
    <w:rsid w:val="00B8512A"/>
    <w:rsid w:val="00C15127"/>
    <w:rsid w:val="00C26E47"/>
    <w:rsid w:val="00C60EAE"/>
    <w:rsid w:val="00D35D74"/>
    <w:rsid w:val="00DD58B2"/>
    <w:rsid w:val="00F25099"/>
    <w:rsid w:val="00F655B0"/>
    <w:rsid w:val="00FC0F89"/>
    <w:rsid w:val="1EB7CAB9"/>
    <w:rsid w:val="3EAB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E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44C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44C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106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tclsevers</cp:lastModifiedBy>
  <cp:revision>10</cp:revision>
  <dcterms:created xsi:type="dcterms:W3CDTF">2014-10-29T20:08:00Z</dcterms:created>
  <dcterms:modified xsi:type="dcterms:W3CDTF">2022-02-18T06:52:00Z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